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AF098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F098A">
              <w:t>16.12.2021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397BB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97BB6">
              <w:t>56/126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FC587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FC587D" w:rsidRPr="00FC587D">
              <w:t xml:space="preserve">О внесении изменений в решение региональной службы по тарифам Нижегородской области </w:t>
            </w:r>
            <w:r w:rsidR="00FC587D">
              <w:br/>
            </w:r>
            <w:r w:rsidR="00FC587D" w:rsidRPr="00FC587D">
              <w:t xml:space="preserve">от 18 декабря 2020 г. № 54/121 «Об установлении ПУБЛИЧНОМУ АКЦИОНЕРНОМУ ОБЩЕСТВУ «Т ПЛЮС» (ИНН 6315376946), автодорога Балтия, городской округ Красногорск Московской области, тарифов на горячую воду, поставляемую потребителям Кстовского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FC587D" w:rsidRPr="00FC587D" w:rsidRDefault="00FC587D" w:rsidP="009427CB">
      <w:pPr>
        <w:tabs>
          <w:tab w:val="left" w:pos="1897"/>
        </w:tabs>
        <w:jc w:val="center"/>
        <w:rPr>
          <w:noProof/>
          <w:szCs w:val="24"/>
        </w:rPr>
      </w:pPr>
      <w:r w:rsidRPr="00FC587D">
        <w:rPr>
          <w:noProof/>
          <w:szCs w:val="24"/>
        </w:rPr>
        <w:t xml:space="preserve">муниципального района Нижегородской области </w:t>
      </w:r>
      <w:r>
        <w:rPr>
          <w:noProof/>
          <w:szCs w:val="24"/>
        </w:rPr>
        <w:br/>
      </w:r>
      <w:r w:rsidRPr="00FC587D">
        <w:rPr>
          <w:noProof/>
          <w:szCs w:val="24"/>
        </w:rPr>
        <w:t xml:space="preserve">с использованием закрытой системы </w:t>
      </w:r>
      <w:r>
        <w:rPr>
          <w:noProof/>
          <w:szCs w:val="24"/>
        </w:rPr>
        <w:br/>
      </w:r>
      <w:r w:rsidRPr="00FC587D">
        <w:rPr>
          <w:noProof/>
          <w:szCs w:val="24"/>
        </w:rPr>
        <w:t>горячего водоснабжения</w:t>
      </w:r>
      <w:r w:rsidRPr="009819C1">
        <w:rPr>
          <w:noProof/>
          <w:szCs w:val="24"/>
        </w:rPr>
        <w:t>»</w:t>
      </w:r>
    </w:p>
    <w:p w:rsidR="00FC587D" w:rsidRDefault="00FC587D" w:rsidP="009427CB">
      <w:pPr>
        <w:tabs>
          <w:tab w:val="left" w:pos="1897"/>
        </w:tabs>
        <w:jc w:val="center"/>
        <w:rPr>
          <w:bCs/>
          <w:szCs w:val="28"/>
        </w:rPr>
      </w:pPr>
    </w:p>
    <w:p w:rsidR="00D04021" w:rsidRDefault="00D04021" w:rsidP="009427CB">
      <w:pPr>
        <w:tabs>
          <w:tab w:val="left" w:pos="1897"/>
        </w:tabs>
        <w:jc w:val="center"/>
        <w:rPr>
          <w:bCs/>
          <w:szCs w:val="28"/>
        </w:rPr>
      </w:pPr>
    </w:p>
    <w:p w:rsidR="00A155BC" w:rsidRDefault="00A155BC" w:rsidP="009427CB">
      <w:pPr>
        <w:tabs>
          <w:tab w:val="left" w:pos="1897"/>
        </w:tabs>
        <w:jc w:val="center"/>
        <w:rPr>
          <w:bCs/>
          <w:szCs w:val="28"/>
        </w:rPr>
      </w:pPr>
    </w:p>
    <w:p w:rsidR="00F76293" w:rsidRPr="00AF7DA7" w:rsidRDefault="00F76293" w:rsidP="00F76293">
      <w:pPr>
        <w:pStyle w:val="ac"/>
        <w:spacing w:line="276" w:lineRule="auto"/>
        <w:ind w:firstLine="709"/>
      </w:pPr>
      <w:r w:rsidRPr="00F76293">
        <w:t>В соответствии с Федеральным законом от 7 декабря 2011 г. № 416-ФЗ «О водоснабжении и водоотведении», Федеральным законом от 21 июля 2005 г. № 115-ФЗ «О концессионных соглашениях», постановлением Правительства Российской Федерации от 13 мая 2013 г. № 406 «</w:t>
      </w:r>
      <w:proofErr w:type="gramStart"/>
      <w:r w:rsidRPr="00F76293">
        <w:t>О</w:t>
      </w:r>
      <w:proofErr w:type="gramEnd"/>
      <w:r w:rsidRPr="00F76293">
        <w:t xml:space="preserve"> государственном </w:t>
      </w:r>
      <w:proofErr w:type="gramStart"/>
      <w:r w:rsidRPr="00F76293">
        <w:t xml:space="preserve">регулировании тарифов в сфере водоснабжения и водоотведения» и на основании рассмотрения необходимых обосновывающих материалов, </w:t>
      </w:r>
      <w:r w:rsidRPr="00AF7DA7">
        <w:t xml:space="preserve">представленных ПУБЛИЧНЫМ АКЦИОНЕРНЫМ ОБЩЕСТВОМ «Т ПЛЮС» (ИНН 6315376946), </w:t>
      </w:r>
      <w:r w:rsidR="00AF7DA7" w:rsidRPr="00AF7DA7">
        <w:t>городской округ Красногорск Московской области</w:t>
      </w:r>
      <w:r w:rsidRPr="00AF7DA7">
        <w:t>,  экспертного заключения рег. </w:t>
      </w:r>
      <w:r w:rsidR="00322C5D" w:rsidRPr="00322C5D">
        <w:t>№ в-</w:t>
      </w:r>
      <w:r w:rsidR="00004F19">
        <w:t>1025</w:t>
      </w:r>
      <w:r w:rsidR="00322C5D" w:rsidRPr="00322C5D">
        <w:t xml:space="preserve"> от 9 декабря 2021 г.:</w:t>
      </w:r>
      <w:proofErr w:type="gramEnd"/>
    </w:p>
    <w:p w:rsidR="00FC587D" w:rsidRPr="009819C1" w:rsidRDefault="00F76293" w:rsidP="00FC58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noProof/>
          <w:szCs w:val="28"/>
        </w:rPr>
      </w:pPr>
      <w:r w:rsidRPr="00FC587D">
        <w:rPr>
          <w:rFonts w:eastAsiaTheme="minorHAnsi"/>
          <w:b/>
          <w:szCs w:val="28"/>
          <w:lang w:eastAsia="en-US"/>
        </w:rPr>
        <w:t xml:space="preserve">1. </w:t>
      </w:r>
      <w:proofErr w:type="gramStart"/>
      <w:r w:rsidR="00FC587D" w:rsidRPr="009819C1">
        <w:rPr>
          <w:rFonts w:eastAsia="Calibri"/>
          <w:szCs w:val="28"/>
        </w:rPr>
        <w:t xml:space="preserve">Внести в </w:t>
      </w:r>
      <w:r w:rsidR="00FC587D" w:rsidRPr="009819C1">
        <w:rPr>
          <w:rFonts w:eastAsia="Calibri"/>
          <w:noProof/>
          <w:szCs w:val="28"/>
        </w:rPr>
        <w:t xml:space="preserve">решение региональной службы по тарифам Нижегородской области от </w:t>
      </w:r>
      <w:r w:rsidR="00FC587D" w:rsidRPr="00FC587D">
        <w:rPr>
          <w:noProof/>
          <w:szCs w:val="28"/>
        </w:rPr>
        <w:t>18 декабря 2020</w:t>
      </w:r>
      <w:r w:rsidR="00FC587D" w:rsidRPr="009819C1">
        <w:rPr>
          <w:noProof/>
          <w:szCs w:val="28"/>
        </w:rPr>
        <w:t xml:space="preserve"> г. № </w:t>
      </w:r>
      <w:r w:rsidR="00FC587D" w:rsidRPr="00FC587D">
        <w:rPr>
          <w:noProof/>
          <w:szCs w:val="28"/>
        </w:rPr>
        <w:t>54/121</w:t>
      </w:r>
      <w:r w:rsidR="00FC587D" w:rsidRPr="009819C1">
        <w:rPr>
          <w:noProof/>
          <w:szCs w:val="28"/>
        </w:rPr>
        <w:t xml:space="preserve"> «</w:t>
      </w:r>
      <w:r w:rsidR="00FC587D" w:rsidRPr="00FC587D">
        <w:rPr>
          <w:noProof/>
          <w:szCs w:val="28"/>
        </w:rPr>
        <w:t>Об установлении ПУБЛИЧНОМУ АКЦИОНЕРНОМУ ОБЩЕСТВУ «Т ПЛЮС»</w:t>
      </w:r>
      <w:r w:rsidR="00FC587D" w:rsidRPr="00FC587D">
        <w:rPr>
          <w:szCs w:val="28"/>
        </w:rPr>
        <w:t xml:space="preserve"> </w:t>
      </w:r>
      <w:r w:rsidR="00FC587D" w:rsidRPr="00FC587D">
        <w:rPr>
          <w:noProof/>
          <w:szCs w:val="28"/>
        </w:rPr>
        <w:t xml:space="preserve">(ИНН 6315376946), </w:t>
      </w:r>
      <w:r w:rsidR="00FC587D" w:rsidRPr="00FC587D">
        <w:rPr>
          <w:szCs w:val="28"/>
        </w:rPr>
        <w:t>автодорога Балтия, городской округ Красногорск Московской области</w:t>
      </w:r>
      <w:r w:rsidR="00FC587D" w:rsidRPr="00FC587D">
        <w:rPr>
          <w:noProof/>
          <w:szCs w:val="28"/>
        </w:rPr>
        <w:t>, тарифов на горячую воду, поставляемую потребителям Кстовского муниципального района Нижегородской области с использованием закрытой системы горячего водоснабжения</w:t>
      </w:r>
      <w:r w:rsidR="00FC587D" w:rsidRPr="009819C1">
        <w:rPr>
          <w:rFonts w:eastAsia="Calibri"/>
          <w:noProof/>
          <w:szCs w:val="28"/>
        </w:rPr>
        <w:t>» следующие изменения:</w:t>
      </w:r>
      <w:proofErr w:type="gramEnd"/>
    </w:p>
    <w:p w:rsidR="00422A11" w:rsidRDefault="00FC587D" w:rsidP="00FC587D">
      <w:pPr>
        <w:spacing w:line="276" w:lineRule="auto"/>
        <w:jc w:val="both"/>
        <w:rPr>
          <w:szCs w:val="24"/>
        </w:rPr>
      </w:pPr>
      <w:r w:rsidRPr="009819C1">
        <w:rPr>
          <w:b/>
          <w:i/>
          <w:szCs w:val="28"/>
        </w:rPr>
        <w:t>1.1.</w:t>
      </w:r>
      <w:r w:rsidRPr="009819C1">
        <w:rPr>
          <w:szCs w:val="28"/>
        </w:rPr>
        <w:t xml:space="preserve"> </w:t>
      </w:r>
      <w:r w:rsidR="00422A11" w:rsidRPr="00E04EDF">
        <w:rPr>
          <w:szCs w:val="24"/>
        </w:rPr>
        <w:t>В наименовании и по тексту решения слова «автодорога Балтия</w:t>
      </w:r>
      <w:proofErr w:type="gramStart"/>
      <w:r w:rsidR="00422A11" w:rsidRPr="00E04EDF">
        <w:rPr>
          <w:szCs w:val="24"/>
        </w:rPr>
        <w:t>,»</w:t>
      </w:r>
      <w:proofErr w:type="gramEnd"/>
      <w:r w:rsidR="00422A11" w:rsidRPr="00E04EDF">
        <w:rPr>
          <w:szCs w:val="24"/>
        </w:rPr>
        <w:t xml:space="preserve"> исключить.</w:t>
      </w:r>
    </w:p>
    <w:p w:rsidR="00FC587D" w:rsidRPr="009819C1" w:rsidRDefault="00422A11" w:rsidP="00FC587D">
      <w:pPr>
        <w:spacing w:line="276" w:lineRule="auto"/>
        <w:jc w:val="both"/>
        <w:rPr>
          <w:rFonts w:eastAsia="Calibri"/>
          <w:szCs w:val="28"/>
        </w:rPr>
      </w:pPr>
      <w:r w:rsidRPr="00422A11">
        <w:rPr>
          <w:b/>
          <w:i/>
          <w:szCs w:val="28"/>
        </w:rPr>
        <w:lastRenderedPageBreak/>
        <w:t>1.2.</w:t>
      </w:r>
      <w:r>
        <w:rPr>
          <w:szCs w:val="28"/>
        </w:rPr>
        <w:t xml:space="preserve"> </w:t>
      </w:r>
      <w:r w:rsidR="00FC587D" w:rsidRPr="009819C1">
        <w:rPr>
          <w:rFonts w:eastAsia="Calibri"/>
          <w:szCs w:val="28"/>
        </w:rPr>
        <w:t xml:space="preserve">Таблицу пункта </w:t>
      </w:r>
      <w:r w:rsidR="00FC587D" w:rsidRPr="00FC587D">
        <w:rPr>
          <w:rFonts w:eastAsia="Calibri"/>
          <w:szCs w:val="28"/>
        </w:rPr>
        <w:t>2</w:t>
      </w:r>
      <w:r w:rsidR="00FC587D" w:rsidRPr="009819C1">
        <w:rPr>
          <w:rFonts w:eastAsia="Calibri"/>
          <w:szCs w:val="28"/>
        </w:rPr>
        <w:t xml:space="preserve"> решения изложить в следующей редакции:</w:t>
      </w:r>
    </w:p>
    <w:p w:rsidR="00FC587D" w:rsidRPr="009819C1" w:rsidRDefault="00FC587D" w:rsidP="00FC587D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Cs w:val="28"/>
        </w:rPr>
      </w:pPr>
      <w:r w:rsidRPr="009819C1">
        <w:rPr>
          <w:rFonts w:eastAsia="Calibri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428"/>
        <w:gridCol w:w="1511"/>
        <w:gridCol w:w="2006"/>
        <w:gridCol w:w="2204"/>
      </w:tblGrid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819C1">
              <w:rPr>
                <w:sz w:val="16"/>
                <w:szCs w:val="16"/>
              </w:rPr>
              <w:t xml:space="preserve">№ </w:t>
            </w:r>
            <w:proofErr w:type="gramStart"/>
            <w:r w:rsidRPr="009819C1">
              <w:rPr>
                <w:sz w:val="16"/>
                <w:szCs w:val="16"/>
              </w:rPr>
              <w:t>п</w:t>
            </w:r>
            <w:proofErr w:type="gramEnd"/>
            <w:r w:rsidRPr="009819C1">
              <w:rPr>
                <w:sz w:val="16"/>
                <w:szCs w:val="16"/>
              </w:rPr>
              <w:t>/п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819C1">
              <w:rPr>
                <w:sz w:val="16"/>
                <w:szCs w:val="16"/>
              </w:rPr>
              <w:t>Периоды регулирования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819C1">
              <w:rPr>
                <w:sz w:val="16"/>
                <w:szCs w:val="16"/>
              </w:rPr>
              <w:t xml:space="preserve">Тариф на горячую воду, </w:t>
            </w:r>
          </w:p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vertAlign w:val="superscript"/>
              </w:rPr>
            </w:pPr>
            <w:r w:rsidRPr="009819C1">
              <w:rPr>
                <w:sz w:val="16"/>
                <w:szCs w:val="16"/>
              </w:rPr>
              <w:t>руб./м</w:t>
            </w:r>
            <w:r w:rsidRPr="009819C1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vertAlign w:val="superscript"/>
              </w:rPr>
            </w:pPr>
            <w:r w:rsidRPr="009819C1">
              <w:rPr>
                <w:sz w:val="16"/>
                <w:szCs w:val="16"/>
              </w:rPr>
              <w:t>Компонент на холодную воду (</w:t>
            </w:r>
            <w:proofErr w:type="spellStart"/>
            <w:r w:rsidRPr="009819C1">
              <w:rPr>
                <w:sz w:val="16"/>
                <w:szCs w:val="16"/>
              </w:rPr>
              <w:t>одноставочный</w:t>
            </w:r>
            <w:proofErr w:type="spellEnd"/>
            <w:r w:rsidRPr="009819C1">
              <w:rPr>
                <w:sz w:val="16"/>
                <w:szCs w:val="16"/>
              </w:rPr>
              <w:t>), руб./м</w:t>
            </w:r>
            <w:r w:rsidRPr="009819C1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9819C1">
              <w:rPr>
                <w:sz w:val="16"/>
                <w:szCs w:val="16"/>
              </w:rPr>
              <w:t>Компонент на тепловую энергию (</w:t>
            </w:r>
            <w:proofErr w:type="spellStart"/>
            <w:r w:rsidRPr="009819C1">
              <w:rPr>
                <w:sz w:val="16"/>
                <w:szCs w:val="16"/>
              </w:rPr>
              <w:t>одноставочный</w:t>
            </w:r>
            <w:proofErr w:type="spellEnd"/>
            <w:r w:rsidRPr="009819C1">
              <w:rPr>
                <w:sz w:val="16"/>
                <w:szCs w:val="16"/>
              </w:rPr>
              <w:t>), руб./Гкал</w:t>
            </w:r>
          </w:p>
        </w:tc>
      </w:tr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января по 30 июня 2021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28,65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2260,51</w:t>
            </w:r>
          </w:p>
        </w:tc>
      </w:tr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июля по 31 декабря 2021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29,80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2407,44</w:t>
            </w:r>
          </w:p>
        </w:tc>
      </w:tr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января по 30 июня 2022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29,80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2407,44</w:t>
            </w:r>
          </w:p>
        </w:tc>
      </w:tr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4.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июля по 31 декабря 2022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9B551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2513,37</w:t>
            </w:r>
          </w:p>
        </w:tc>
      </w:tr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5.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января по 30 июня 2023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9B551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2513,37</w:t>
            </w:r>
          </w:p>
        </w:tc>
      </w:tr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6.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июля по 31 декабря 2023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57EEE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2571,00</w:t>
            </w:r>
          </w:p>
        </w:tc>
      </w:tr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7.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января по 30 июня 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57EEE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2571,00</w:t>
            </w:r>
          </w:p>
        </w:tc>
      </w:tr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</w:rPr>
            </w:pPr>
            <w:r w:rsidRPr="009819C1">
              <w:rPr>
                <w:b/>
                <w:bCs/>
                <w:sz w:val="16"/>
              </w:rPr>
              <w:t>8.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июля по 31 декабря 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57EEE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2604,84</w:t>
            </w:r>
          </w:p>
        </w:tc>
      </w:tr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9.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января по 30 июня 2025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57EEE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2604,84</w:t>
            </w:r>
          </w:p>
        </w:tc>
      </w:tr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10.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июля по 31 декабря 2025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57EEE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2692,30</w:t>
            </w:r>
          </w:p>
        </w:tc>
      </w:tr>
      <w:tr w:rsidR="00FC587D" w:rsidRPr="009819C1" w:rsidTr="006F08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b/>
                <w:sz w:val="18"/>
                <w:szCs w:val="18"/>
              </w:rPr>
              <w:t>Население (с учетом НДС)</w:t>
            </w:r>
          </w:p>
        </w:tc>
      </w:tr>
      <w:tr w:rsidR="00FC587D" w:rsidRPr="009819C1" w:rsidTr="006F08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11.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января по 30 июня 2021 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165,58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C587D" w:rsidRPr="009819C1" w:rsidTr="006F0890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7D" w:rsidRPr="009819C1" w:rsidRDefault="00FC587D" w:rsidP="006F0890">
            <w:pPr>
              <w:rPr>
                <w:b/>
                <w:bCs/>
                <w:sz w:val="1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7D" w:rsidRPr="009819C1" w:rsidRDefault="00FC587D" w:rsidP="006F0890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34,38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2712,61</w:t>
            </w:r>
          </w:p>
        </w:tc>
      </w:tr>
      <w:tr w:rsidR="00FC587D" w:rsidRPr="009819C1" w:rsidTr="006F08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12.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июля по 31 декабря 2021 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176,34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C587D" w:rsidRPr="009819C1" w:rsidTr="006F0890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7D" w:rsidRPr="009819C1" w:rsidRDefault="00FC587D" w:rsidP="006F0890">
            <w:pPr>
              <w:rPr>
                <w:b/>
                <w:bCs/>
                <w:sz w:val="1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7D" w:rsidRPr="009819C1" w:rsidRDefault="00FC587D" w:rsidP="006F0890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35,76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2888,93</w:t>
            </w:r>
          </w:p>
        </w:tc>
      </w:tr>
      <w:tr w:rsidR="00FC587D" w:rsidRPr="009819C1" w:rsidTr="006F08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13.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января по 30 июня 2022 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176,34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C587D" w:rsidRPr="009819C1" w:rsidTr="006F0890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7D" w:rsidRPr="009819C1" w:rsidRDefault="00FC587D" w:rsidP="006F0890">
            <w:pPr>
              <w:rPr>
                <w:b/>
                <w:bCs/>
                <w:sz w:val="1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7D" w:rsidRPr="009819C1" w:rsidRDefault="00FC587D" w:rsidP="006F0890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35,76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jc w:val="center"/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2888,93</w:t>
            </w:r>
          </w:p>
        </w:tc>
      </w:tr>
      <w:tr w:rsidR="00FC587D" w:rsidRPr="009819C1" w:rsidTr="006F08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14.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июля по 31 декабря 2022 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C587D" w:rsidRPr="009819C1" w:rsidTr="006F0890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7D" w:rsidRPr="009819C1" w:rsidRDefault="00FC587D" w:rsidP="006F0890">
            <w:pPr>
              <w:rPr>
                <w:b/>
                <w:bCs/>
                <w:sz w:val="1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7D" w:rsidRPr="009819C1" w:rsidRDefault="00FC587D" w:rsidP="006F0890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9B551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3016,04</w:t>
            </w:r>
          </w:p>
        </w:tc>
      </w:tr>
      <w:tr w:rsidR="00FC587D" w:rsidRPr="009819C1" w:rsidTr="006F08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15.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января по 30 июня 2023 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C587D" w:rsidRPr="009819C1" w:rsidTr="006F0890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7D" w:rsidRPr="009819C1" w:rsidRDefault="00FC587D" w:rsidP="006F0890">
            <w:pPr>
              <w:rPr>
                <w:b/>
                <w:bCs/>
                <w:sz w:val="1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7D" w:rsidRPr="009819C1" w:rsidRDefault="00FC587D" w:rsidP="006F0890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9B551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3016,04</w:t>
            </w:r>
          </w:p>
        </w:tc>
      </w:tr>
      <w:tr w:rsidR="00FC587D" w:rsidRPr="009819C1" w:rsidTr="006F08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16"/>
              </w:rPr>
            </w:pPr>
            <w:r w:rsidRPr="009819C1">
              <w:rPr>
                <w:b/>
                <w:bCs/>
                <w:sz w:val="16"/>
              </w:rPr>
              <w:t>16.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июля по 31 декабря 2023 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191,46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C587D" w:rsidRPr="009819C1" w:rsidTr="006F0890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7D" w:rsidRPr="009819C1" w:rsidRDefault="00FC587D" w:rsidP="006F0890">
            <w:pPr>
              <w:rPr>
                <w:b/>
                <w:bCs/>
                <w:sz w:val="1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7D" w:rsidRPr="009819C1" w:rsidRDefault="00FC587D" w:rsidP="006F0890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57EEE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3085,20</w:t>
            </w:r>
          </w:p>
        </w:tc>
      </w:tr>
      <w:tr w:rsidR="00FC587D" w:rsidRPr="009819C1" w:rsidTr="006F08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</w:rPr>
            </w:pPr>
            <w:r w:rsidRPr="009819C1">
              <w:rPr>
                <w:b/>
                <w:sz w:val="16"/>
              </w:rPr>
              <w:t>17.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января по 30 июня 2024 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191,46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C587D" w:rsidRPr="009819C1" w:rsidTr="006F0890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7D" w:rsidRPr="009819C1" w:rsidRDefault="00FC587D" w:rsidP="006F0890">
            <w:pPr>
              <w:rPr>
                <w:b/>
                <w:sz w:val="1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7D" w:rsidRPr="009819C1" w:rsidRDefault="00FC587D" w:rsidP="006F0890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57EEE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3085,20</w:t>
            </w:r>
          </w:p>
        </w:tc>
      </w:tr>
      <w:tr w:rsidR="00FC587D" w:rsidRPr="009819C1" w:rsidTr="006F08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</w:rPr>
            </w:pPr>
            <w:r w:rsidRPr="009819C1">
              <w:rPr>
                <w:b/>
                <w:sz w:val="16"/>
              </w:rPr>
              <w:t>18.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июля по 31 декабря 2024 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C587D" w:rsidRPr="009819C1" w:rsidTr="006F0890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7D" w:rsidRPr="009819C1" w:rsidRDefault="00FC587D" w:rsidP="006F0890">
            <w:pPr>
              <w:rPr>
                <w:b/>
                <w:sz w:val="1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7D" w:rsidRPr="009819C1" w:rsidRDefault="00FC587D" w:rsidP="006F0890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57EEE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3125,81</w:t>
            </w:r>
          </w:p>
        </w:tc>
      </w:tr>
      <w:tr w:rsidR="00FC587D" w:rsidRPr="009819C1" w:rsidTr="006F08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</w:rPr>
            </w:pPr>
            <w:r w:rsidRPr="009819C1">
              <w:rPr>
                <w:b/>
                <w:sz w:val="16"/>
              </w:rPr>
              <w:t>19.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января по 30 июня 2025 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C587D" w:rsidRPr="009819C1" w:rsidTr="006F0890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7D" w:rsidRPr="009819C1" w:rsidRDefault="00FC587D" w:rsidP="006F0890">
            <w:pPr>
              <w:rPr>
                <w:b/>
                <w:sz w:val="1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7D" w:rsidRPr="009819C1" w:rsidRDefault="00FC587D" w:rsidP="006F0890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57EEE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3125,81</w:t>
            </w:r>
          </w:p>
        </w:tc>
      </w:tr>
      <w:tr w:rsidR="00FC587D" w:rsidRPr="009819C1" w:rsidTr="006F08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</w:rPr>
            </w:pPr>
            <w:r w:rsidRPr="009819C1">
              <w:rPr>
                <w:b/>
                <w:sz w:val="16"/>
              </w:rPr>
              <w:t>20.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С 1 июля по 31 декабря 2025 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207,0</w:t>
            </w:r>
            <w:r w:rsidR="00962A1C">
              <w:rPr>
                <w:sz w:val="18"/>
                <w:szCs w:val="18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C587D" w:rsidRPr="009819C1" w:rsidTr="006F0890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87D" w:rsidRPr="009819C1" w:rsidRDefault="00FC587D" w:rsidP="006F0890">
            <w:pPr>
              <w:rPr>
                <w:b/>
                <w:sz w:val="20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7D" w:rsidRPr="009819C1" w:rsidRDefault="00FC587D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819C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7D" w:rsidRPr="009819C1" w:rsidRDefault="00FC587D" w:rsidP="006F0890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D3139F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D" w:rsidRPr="009819C1" w:rsidRDefault="00F57EEE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3230,76</w:t>
            </w:r>
          </w:p>
        </w:tc>
      </w:tr>
    </w:tbl>
    <w:p w:rsidR="00FC587D" w:rsidRPr="009819C1" w:rsidRDefault="00FC587D" w:rsidP="00FC587D">
      <w:pPr>
        <w:autoSpaceDE w:val="0"/>
        <w:autoSpaceDN w:val="0"/>
        <w:adjustRightInd w:val="0"/>
        <w:spacing w:line="276" w:lineRule="auto"/>
        <w:jc w:val="right"/>
        <w:rPr>
          <w:rFonts w:eastAsia="Calibri"/>
          <w:szCs w:val="28"/>
        </w:rPr>
      </w:pPr>
      <w:r w:rsidRPr="009819C1">
        <w:rPr>
          <w:rFonts w:eastAsia="Calibri"/>
          <w:szCs w:val="28"/>
        </w:rPr>
        <w:t>».</w:t>
      </w:r>
    </w:p>
    <w:p w:rsidR="00FC587D" w:rsidRPr="009819C1" w:rsidRDefault="00FC587D" w:rsidP="00FC587D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Cs w:val="28"/>
        </w:rPr>
      </w:pPr>
      <w:r w:rsidRPr="009819C1">
        <w:rPr>
          <w:rFonts w:eastAsia="Calibri"/>
          <w:b/>
          <w:i/>
          <w:szCs w:val="28"/>
        </w:rPr>
        <w:t>1.</w:t>
      </w:r>
      <w:r w:rsidR="00422A11">
        <w:rPr>
          <w:rFonts w:eastAsia="Calibri"/>
          <w:b/>
          <w:i/>
          <w:szCs w:val="28"/>
        </w:rPr>
        <w:t>3</w:t>
      </w:r>
      <w:r w:rsidRPr="009819C1">
        <w:rPr>
          <w:rFonts w:eastAsia="Calibri"/>
          <w:b/>
          <w:i/>
          <w:szCs w:val="28"/>
        </w:rPr>
        <w:t>.</w:t>
      </w:r>
      <w:r w:rsidRPr="009819C1">
        <w:rPr>
          <w:rFonts w:eastAsia="Calibri"/>
          <w:szCs w:val="28"/>
        </w:rPr>
        <w:t xml:space="preserve"> Приложение к решению изложить в новой редакции согласно Приложению </w:t>
      </w:r>
      <w:r w:rsidR="00397BB6">
        <w:rPr>
          <w:rFonts w:eastAsia="Calibri"/>
          <w:szCs w:val="28"/>
        </w:rPr>
        <w:br/>
      </w:r>
      <w:r w:rsidRPr="009819C1">
        <w:rPr>
          <w:rFonts w:eastAsia="Calibri"/>
          <w:szCs w:val="28"/>
        </w:rPr>
        <w:t xml:space="preserve">к настоящему решению. </w:t>
      </w:r>
    </w:p>
    <w:p w:rsidR="00FC587D" w:rsidRPr="009819C1" w:rsidRDefault="00FC587D" w:rsidP="00FC587D">
      <w:pPr>
        <w:spacing w:line="276" w:lineRule="auto"/>
        <w:ind w:firstLine="709"/>
        <w:jc w:val="both"/>
        <w:rPr>
          <w:szCs w:val="28"/>
        </w:rPr>
      </w:pPr>
      <w:r w:rsidRPr="009819C1">
        <w:rPr>
          <w:b/>
          <w:szCs w:val="28"/>
        </w:rPr>
        <w:t>2.</w:t>
      </w:r>
      <w:r w:rsidRPr="009819C1">
        <w:rPr>
          <w:szCs w:val="28"/>
        </w:rPr>
        <w:t xml:space="preserve"> Настоящее решение вступает в силу с 1 января 202</w:t>
      </w:r>
      <w:r w:rsidRPr="00FC587D">
        <w:rPr>
          <w:szCs w:val="28"/>
        </w:rPr>
        <w:t>2</w:t>
      </w:r>
      <w:r w:rsidRPr="009819C1">
        <w:rPr>
          <w:szCs w:val="28"/>
        </w:rPr>
        <w:t xml:space="preserve"> г.</w:t>
      </w:r>
    </w:p>
    <w:p w:rsidR="006A7D7C" w:rsidRDefault="006A7D7C" w:rsidP="00FC587D">
      <w:pPr>
        <w:pStyle w:val="ac"/>
        <w:spacing w:line="276" w:lineRule="auto"/>
        <w:ind w:firstLine="709"/>
        <w:rPr>
          <w:rFonts w:eastAsiaTheme="minorHAnsi"/>
          <w:b/>
          <w:lang w:eastAsia="en-US"/>
        </w:rPr>
      </w:pPr>
    </w:p>
    <w:p w:rsidR="00FC587D" w:rsidRDefault="00FC587D" w:rsidP="00FC587D">
      <w:pPr>
        <w:pStyle w:val="ac"/>
        <w:spacing w:line="276" w:lineRule="auto"/>
        <w:ind w:firstLine="709"/>
      </w:pPr>
    </w:p>
    <w:p w:rsidR="00FC587D" w:rsidRPr="00F76293" w:rsidRDefault="00FC587D" w:rsidP="00FC587D">
      <w:pPr>
        <w:pStyle w:val="ac"/>
        <w:spacing w:line="276" w:lineRule="auto"/>
        <w:ind w:firstLine="709"/>
      </w:pPr>
    </w:p>
    <w:p w:rsidR="00556C16" w:rsidRDefault="0045437D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3927BD">
        <w:rPr>
          <w:szCs w:val="28"/>
        </w:rPr>
        <w:t>уководител</w:t>
      </w:r>
      <w:r>
        <w:rPr>
          <w:szCs w:val="28"/>
        </w:rPr>
        <w:t>ь</w:t>
      </w:r>
      <w:r w:rsidR="003927BD">
        <w:rPr>
          <w:szCs w:val="28"/>
        </w:rPr>
        <w:t xml:space="preserve"> службы</w:t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D04021">
        <w:rPr>
          <w:szCs w:val="28"/>
        </w:rPr>
        <w:t xml:space="preserve">           Ю.Л. Алешина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97"/>
        <w:gridCol w:w="4998"/>
      </w:tblGrid>
      <w:tr w:rsidR="001812F7" w:rsidRPr="00740FF7" w:rsidTr="00740FF7">
        <w:trPr>
          <w:trHeight w:val="1526"/>
        </w:trPr>
        <w:tc>
          <w:tcPr>
            <w:tcW w:w="4997" w:type="dxa"/>
          </w:tcPr>
          <w:p w:rsidR="001812F7" w:rsidRPr="00740FF7" w:rsidRDefault="001812F7" w:rsidP="00740FF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FC587D" w:rsidRDefault="00FC58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FC587D" w:rsidRDefault="00FC58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FC587D" w:rsidRDefault="00FC58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FC587D" w:rsidRDefault="00FC58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FC587D" w:rsidRDefault="00FC58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FC587D" w:rsidRDefault="00FC58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FC587D" w:rsidRDefault="00FC58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FC587D" w:rsidRDefault="00FC58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FC587D" w:rsidRDefault="00FC58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FC587D" w:rsidRDefault="00FC587D" w:rsidP="00FC587D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>ПРИЛОЖЕНИЕ</w:t>
            </w:r>
          </w:p>
          <w:p w:rsidR="00FC587D" w:rsidRDefault="00FC587D" w:rsidP="00FC587D">
            <w:pPr>
              <w:tabs>
                <w:tab w:val="left" w:pos="1897"/>
              </w:tabs>
              <w:jc w:val="center"/>
            </w:pPr>
            <w:r>
              <w:t>к решению региональной службы</w:t>
            </w:r>
          </w:p>
          <w:p w:rsidR="00FC587D" w:rsidRDefault="00FC587D" w:rsidP="00FC587D">
            <w:pPr>
              <w:tabs>
                <w:tab w:val="left" w:pos="1897"/>
              </w:tabs>
              <w:jc w:val="center"/>
            </w:pPr>
            <w:r>
              <w:t>по тарифам Нижегородской области</w:t>
            </w:r>
          </w:p>
          <w:p w:rsidR="00FC587D" w:rsidRDefault="00FC587D" w:rsidP="00FC587D">
            <w:pPr>
              <w:tabs>
                <w:tab w:val="left" w:pos="1897"/>
              </w:tabs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от </w:t>
            </w:r>
            <w:r w:rsidR="00AF098A">
              <w:rPr>
                <w:bCs/>
                <w:szCs w:val="24"/>
              </w:rPr>
              <w:t xml:space="preserve">16 декабря </w:t>
            </w:r>
            <w:r>
              <w:rPr>
                <w:bCs/>
                <w:szCs w:val="24"/>
              </w:rPr>
              <w:t>2021</w:t>
            </w:r>
            <w:r w:rsidRPr="0049699E">
              <w:rPr>
                <w:bCs/>
                <w:szCs w:val="24"/>
              </w:rPr>
              <w:t xml:space="preserve"> г. № </w:t>
            </w:r>
            <w:r w:rsidR="00397BB6">
              <w:rPr>
                <w:bCs/>
                <w:szCs w:val="24"/>
              </w:rPr>
              <w:t>56/126</w:t>
            </w:r>
          </w:p>
          <w:p w:rsidR="00FC587D" w:rsidRDefault="00FC587D" w:rsidP="00FC587D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1812F7" w:rsidRDefault="00FC587D">
            <w:pPr>
              <w:tabs>
                <w:tab w:val="left" w:pos="1897"/>
              </w:tabs>
              <w:spacing w:line="276" w:lineRule="auto"/>
              <w:jc w:val="center"/>
            </w:pPr>
            <w:r>
              <w:t>«</w:t>
            </w:r>
            <w:r w:rsidR="001812F7">
              <w:t>ПРИЛОЖЕНИЕ</w:t>
            </w:r>
          </w:p>
          <w:p w:rsidR="001812F7" w:rsidRDefault="001812F7" w:rsidP="00B73EA0">
            <w:pPr>
              <w:tabs>
                <w:tab w:val="left" w:pos="1897"/>
              </w:tabs>
              <w:jc w:val="center"/>
            </w:pPr>
            <w:r>
              <w:t>к решению региональной службы</w:t>
            </w:r>
          </w:p>
          <w:p w:rsidR="001812F7" w:rsidRDefault="001812F7" w:rsidP="00B73EA0">
            <w:pPr>
              <w:tabs>
                <w:tab w:val="left" w:pos="1897"/>
              </w:tabs>
              <w:jc w:val="center"/>
            </w:pPr>
            <w:r>
              <w:t>по тарифам Нижегородской области</w:t>
            </w:r>
          </w:p>
          <w:p w:rsidR="001812F7" w:rsidRDefault="00F76293" w:rsidP="00F76293">
            <w:pPr>
              <w:tabs>
                <w:tab w:val="left" w:pos="1897"/>
              </w:tabs>
              <w:jc w:val="center"/>
            </w:pPr>
            <w:r>
              <w:rPr>
                <w:bCs/>
                <w:szCs w:val="24"/>
              </w:rPr>
              <w:t xml:space="preserve">от </w:t>
            </w:r>
            <w:r w:rsidR="005D1DAF">
              <w:rPr>
                <w:bCs/>
                <w:szCs w:val="24"/>
              </w:rPr>
              <w:t xml:space="preserve">18 декабря </w:t>
            </w:r>
            <w:r>
              <w:rPr>
                <w:bCs/>
                <w:szCs w:val="24"/>
              </w:rPr>
              <w:t>2020</w:t>
            </w:r>
            <w:r w:rsidR="0049699E" w:rsidRPr="0049699E">
              <w:rPr>
                <w:bCs/>
                <w:szCs w:val="24"/>
              </w:rPr>
              <w:t xml:space="preserve"> г. № </w:t>
            </w:r>
            <w:r w:rsidR="00BD3602">
              <w:rPr>
                <w:bCs/>
                <w:szCs w:val="24"/>
              </w:rPr>
              <w:t>54/121</w:t>
            </w:r>
          </w:p>
        </w:tc>
      </w:tr>
    </w:tbl>
    <w:p w:rsidR="001812F7" w:rsidRDefault="001812F7" w:rsidP="000367BC">
      <w:pPr>
        <w:jc w:val="center"/>
        <w:rPr>
          <w:b/>
          <w:sz w:val="24"/>
          <w:szCs w:val="24"/>
        </w:rPr>
      </w:pPr>
    </w:p>
    <w:p w:rsidR="00FC1CB3" w:rsidRDefault="00FC1CB3" w:rsidP="00FC1CB3">
      <w:pPr>
        <w:jc w:val="center"/>
        <w:rPr>
          <w:b/>
          <w:sz w:val="24"/>
          <w:szCs w:val="24"/>
        </w:rPr>
      </w:pPr>
      <w:r w:rsidRPr="00E95236">
        <w:rPr>
          <w:b/>
          <w:sz w:val="24"/>
          <w:szCs w:val="24"/>
        </w:rPr>
        <w:t>ПРОИЗВОДСТВЕННАЯ ПРОГРАММА</w:t>
      </w:r>
    </w:p>
    <w:p w:rsidR="00FC1CB3" w:rsidRDefault="00FC1CB3" w:rsidP="00FC1CB3">
      <w:pPr>
        <w:jc w:val="center"/>
        <w:rPr>
          <w:b/>
          <w:sz w:val="24"/>
          <w:szCs w:val="24"/>
        </w:rPr>
      </w:pPr>
      <w:r w:rsidRPr="00E95236">
        <w:rPr>
          <w:b/>
          <w:sz w:val="24"/>
          <w:szCs w:val="24"/>
        </w:rPr>
        <w:t xml:space="preserve"> ПО ОКАЗАНИЮ УСЛУГ ГОРЯЧЕГО ВОДОСНАБЖЕНИЯ </w:t>
      </w:r>
    </w:p>
    <w:p w:rsidR="00FC1CB3" w:rsidRDefault="00FC1CB3" w:rsidP="00FC1CB3">
      <w:pPr>
        <w:jc w:val="center"/>
        <w:rPr>
          <w:rFonts w:eastAsia="Calibri"/>
          <w:b/>
          <w:noProof/>
          <w:sz w:val="24"/>
          <w:szCs w:val="24"/>
          <w:lang w:eastAsia="en-US"/>
        </w:rPr>
      </w:pPr>
      <w:r w:rsidRPr="00B73EA0">
        <w:rPr>
          <w:rFonts w:eastAsia="Calibri"/>
          <w:b/>
          <w:sz w:val="24"/>
          <w:szCs w:val="24"/>
          <w:lang w:eastAsia="en-US"/>
        </w:rPr>
        <w:t xml:space="preserve">потребителям на территории </w:t>
      </w:r>
      <w:r w:rsidRPr="00B73EA0">
        <w:rPr>
          <w:rFonts w:eastAsia="Calibri"/>
          <w:b/>
          <w:noProof/>
          <w:sz w:val="24"/>
          <w:szCs w:val="24"/>
          <w:lang w:eastAsia="en-US"/>
        </w:rPr>
        <w:t>Кстовского муниципального района Нижегородской области</w:t>
      </w:r>
    </w:p>
    <w:p w:rsidR="005D1DAF" w:rsidRDefault="005D1DAF" w:rsidP="00FC1CB3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C1CB3" w:rsidRDefault="00FC1CB3" w:rsidP="00FC1CB3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Период реализации произво</w:t>
      </w:r>
      <w:r w:rsidR="00F76293">
        <w:rPr>
          <w:sz w:val="24"/>
          <w:szCs w:val="28"/>
        </w:rPr>
        <w:t>дственной программы с 01.0</w:t>
      </w:r>
      <w:r w:rsidR="005D1DAF">
        <w:rPr>
          <w:sz w:val="24"/>
          <w:szCs w:val="28"/>
        </w:rPr>
        <w:t>1</w:t>
      </w:r>
      <w:r w:rsidR="00F76293">
        <w:rPr>
          <w:sz w:val="24"/>
          <w:szCs w:val="28"/>
        </w:rPr>
        <w:t>.202</w:t>
      </w:r>
      <w:r w:rsidR="00FC587D">
        <w:rPr>
          <w:sz w:val="24"/>
          <w:szCs w:val="28"/>
        </w:rPr>
        <w:t>2</w:t>
      </w:r>
      <w:r w:rsidR="00F76293">
        <w:rPr>
          <w:sz w:val="24"/>
          <w:szCs w:val="28"/>
        </w:rPr>
        <w:t xml:space="preserve"> г. по 31.12.202</w:t>
      </w:r>
      <w:r w:rsidR="00FC587D">
        <w:rPr>
          <w:sz w:val="24"/>
          <w:szCs w:val="28"/>
        </w:rPr>
        <w:t>6</w:t>
      </w:r>
      <w:r>
        <w:rPr>
          <w:sz w:val="24"/>
          <w:szCs w:val="28"/>
        </w:rPr>
        <w:t xml:space="preserve"> г. </w:t>
      </w:r>
    </w:p>
    <w:tbl>
      <w:tblPr>
        <w:tblW w:w="99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26"/>
        <w:gridCol w:w="442"/>
        <w:gridCol w:w="16"/>
        <w:gridCol w:w="555"/>
        <w:gridCol w:w="137"/>
        <w:gridCol w:w="17"/>
        <w:gridCol w:w="986"/>
        <w:gridCol w:w="132"/>
        <w:gridCol w:w="15"/>
        <w:gridCol w:w="981"/>
        <w:gridCol w:w="15"/>
        <w:gridCol w:w="566"/>
        <w:gridCol w:w="569"/>
        <w:gridCol w:w="1133"/>
        <w:gridCol w:w="1140"/>
      </w:tblGrid>
      <w:tr w:rsidR="009B5518" w:rsidTr="00F5166D"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5518" w:rsidRDefault="009B5518" w:rsidP="00F5166D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Паспорт производственной программы</w:t>
            </w:r>
          </w:p>
        </w:tc>
      </w:tr>
      <w:tr w:rsidR="009B5518" w:rsidTr="009B5518">
        <w:trPr>
          <w:trHeight w:val="397"/>
        </w:trPr>
        <w:tc>
          <w:tcPr>
            <w:tcW w:w="3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proofErr w:type="gramStart"/>
            <w:r>
              <w:rPr>
                <w:sz w:val="20"/>
              </w:rPr>
              <w:t>регулируемой</w:t>
            </w:r>
            <w:proofErr w:type="gramEnd"/>
            <w:r>
              <w:rPr>
                <w:sz w:val="20"/>
              </w:rPr>
              <w:t xml:space="preserve">  </w:t>
            </w:r>
          </w:p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организации (ИНН)</w:t>
            </w:r>
          </w:p>
        </w:tc>
        <w:tc>
          <w:tcPr>
            <w:tcW w:w="670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5518" w:rsidRDefault="009B5518" w:rsidP="00F5166D">
            <w:pPr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F76293">
              <w:rPr>
                <w:sz w:val="20"/>
              </w:rPr>
              <w:t xml:space="preserve">ПУБЛИЧНОЕ АКЦИОНЕРНОЕ ОБЩЕСТВО «Т ПЛЮС» </w:t>
            </w:r>
            <w:r w:rsidR="00397BB6">
              <w:rPr>
                <w:sz w:val="20"/>
              </w:rPr>
              <w:br/>
            </w:r>
            <w:r w:rsidRPr="00F76293">
              <w:rPr>
                <w:sz w:val="20"/>
              </w:rPr>
              <w:t>(ИНН 6315376946)</w:t>
            </w:r>
          </w:p>
        </w:tc>
      </w:tr>
      <w:tr w:rsidR="009B5518" w:rsidTr="009B5518">
        <w:trPr>
          <w:trHeight w:val="397"/>
        </w:trPr>
        <w:tc>
          <w:tcPr>
            <w:tcW w:w="3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Местонахождение            </w:t>
            </w:r>
          </w:p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70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9B5518">
            <w:pPr>
              <w:tabs>
                <w:tab w:val="left" w:pos="1897"/>
              </w:tabs>
              <w:rPr>
                <w:sz w:val="20"/>
              </w:rPr>
            </w:pPr>
            <w:r w:rsidRPr="00E04EDF">
              <w:rPr>
                <w:sz w:val="20"/>
                <w:szCs w:val="18"/>
              </w:rPr>
              <w:t>143421, Московская область, городской округ Красногорск, тер</w:t>
            </w:r>
            <w:proofErr w:type="gramStart"/>
            <w:r w:rsidRPr="00E04EDF">
              <w:rPr>
                <w:sz w:val="20"/>
                <w:szCs w:val="18"/>
              </w:rPr>
              <w:t>.</w:t>
            </w:r>
            <w:proofErr w:type="gramEnd"/>
            <w:r w:rsidRPr="00E04EDF">
              <w:rPr>
                <w:sz w:val="20"/>
                <w:szCs w:val="18"/>
              </w:rPr>
              <w:t xml:space="preserve"> </w:t>
            </w:r>
            <w:proofErr w:type="gramStart"/>
            <w:r w:rsidRPr="00E04EDF">
              <w:rPr>
                <w:sz w:val="20"/>
                <w:szCs w:val="18"/>
              </w:rPr>
              <w:t>а</w:t>
            </w:r>
            <w:proofErr w:type="gramEnd"/>
            <w:r w:rsidRPr="00E04EDF">
              <w:rPr>
                <w:sz w:val="20"/>
                <w:szCs w:val="18"/>
              </w:rPr>
              <w:t>втодорога Балтия, км  26 -й, д. 5, стр. 3, офис 506</w:t>
            </w:r>
          </w:p>
        </w:tc>
      </w:tr>
      <w:tr w:rsidR="009B5518" w:rsidTr="009B5518">
        <w:trPr>
          <w:trHeight w:val="397"/>
        </w:trPr>
        <w:tc>
          <w:tcPr>
            <w:tcW w:w="3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Наименование               </w:t>
            </w:r>
          </w:p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70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9B5518" w:rsidTr="009B5518">
        <w:trPr>
          <w:trHeight w:val="397"/>
        </w:trPr>
        <w:tc>
          <w:tcPr>
            <w:tcW w:w="3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Местонахождение            </w:t>
            </w:r>
          </w:p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70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9B5518">
            <w:pPr>
              <w:tabs>
                <w:tab w:val="left" w:pos="1897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</w:tc>
      </w:tr>
      <w:tr w:rsidR="009B5518" w:rsidTr="00F5166D">
        <w:trPr>
          <w:trHeight w:val="284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5518" w:rsidRDefault="009B5518" w:rsidP="00F5166D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Объем подачи горячей воды</w:t>
            </w:r>
          </w:p>
        </w:tc>
      </w:tr>
      <w:tr w:rsidR="009B5518" w:rsidTr="009B5518">
        <w:trPr>
          <w:trHeight w:val="1054"/>
        </w:trPr>
        <w:tc>
          <w:tcPr>
            <w:tcW w:w="42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услуги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На период с 01.01.2021 по 31.12.2021 год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18" w:rsidRDefault="009B5518" w:rsidP="00F516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период с 01.01.2022 по 31.12.2022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18" w:rsidRDefault="009B5518" w:rsidP="00F516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период с 01.01.2023 по 31.12.2023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18" w:rsidRDefault="009B5518" w:rsidP="00F516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период с 01.01.2024 по 31.12.2024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18" w:rsidRDefault="009B5518" w:rsidP="00F516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период с 01.01.2025 по 31.12.2025 год</w:t>
            </w:r>
          </w:p>
        </w:tc>
      </w:tr>
      <w:tr w:rsidR="009B5518" w:rsidTr="009B5518">
        <w:trPr>
          <w:trHeight w:val="284"/>
        </w:trPr>
        <w:tc>
          <w:tcPr>
            <w:tcW w:w="42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sz w:val="20"/>
              </w:rPr>
              <w:t>Подано воды всего, тыс.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, в том числе: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946,16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947,63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947,63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947,63</w:t>
            </w:r>
          </w:p>
        </w:tc>
      </w:tr>
      <w:tr w:rsidR="009B5518" w:rsidTr="009B5518">
        <w:trPr>
          <w:trHeight w:val="284"/>
        </w:trPr>
        <w:tc>
          <w:tcPr>
            <w:tcW w:w="42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- населению,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849,10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856,20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856,20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856,20</w:t>
            </w:r>
          </w:p>
        </w:tc>
      </w:tr>
      <w:tr w:rsidR="009B5518" w:rsidTr="009B5518">
        <w:trPr>
          <w:trHeight w:val="284"/>
        </w:trPr>
        <w:tc>
          <w:tcPr>
            <w:tcW w:w="42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86,16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80,20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80,20</w:t>
            </w:r>
          </w:p>
        </w:tc>
      </w:tr>
      <w:tr w:rsidR="009B5518" w:rsidTr="009B5518">
        <w:trPr>
          <w:trHeight w:val="284"/>
        </w:trPr>
        <w:tc>
          <w:tcPr>
            <w:tcW w:w="42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10,91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11,22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11,22</w:t>
            </w:r>
          </w:p>
        </w:tc>
      </w:tr>
      <w:tr w:rsidR="009B5518" w:rsidTr="009B5518">
        <w:trPr>
          <w:trHeight w:val="284"/>
        </w:trPr>
        <w:tc>
          <w:tcPr>
            <w:tcW w:w="42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 собственное потребление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9B5518" w:rsidTr="00F5166D">
        <w:trPr>
          <w:trHeight w:val="296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5518" w:rsidRDefault="009B5518" w:rsidP="00F5166D">
            <w:pPr>
              <w:pStyle w:val="ae"/>
              <w:widowControl w:val="0"/>
              <w:numPr>
                <w:ilvl w:val="0"/>
                <w:numId w:val="1"/>
              </w:numPr>
              <w:tabs>
                <w:tab w:val="left" w:pos="1059"/>
              </w:tabs>
              <w:autoSpaceDE w:val="0"/>
              <w:autoSpaceDN w:val="0"/>
              <w:adjustRightInd w:val="0"/>
              <w:ind w:left="67" w:firstLine="293"/>
              <w:jc w:val="both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Мероприятия, направленные на осуществление текущей (операционной) деятельности </w:t>
            </w:r>
            <w:r>
              <w:rPr>
                <w:sz w:val="20"/>
              </w:rPr>
              <w:t>не приводятся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расчете тарифов на тепловую энергию (мощность)  ПАО «Т ПЛЮС» на период регулирования 2021-2025 гг.</w:t>
            </w:r>
          </w:p>
        </w:tc>
      </w:tr>
      <w:tr w:rsidR="009B5518" w:rsidTr="00F5166D"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5518" w:rsidRDefault="009B5518" w:rsidP="00F5166D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both"/>
              <w:outlineLvl w:val="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</w:t>
            </w:r>
            <w:proofErr w:type="spellStart"/>
            <w:r>
              <w:rPr>
                <w:b/>
                <w:sz w:val="20"/>
              </w:rPr>
              <w:t>регламентов</w:t>
            </w:r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приводятся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расчете тарифов на тепловую энергию (мощность)  ПАО «Т ПЛЮС» на период регулирования 2021-2025 гг.</w:t>
            </w:r>
            <w:proofErr w:type="gramEnd"/>
          </w:p>
        </w:tc>
      </w:tr>
      <w:tr w:rsidR="009B5518" w:rsidTr="00F5166D">
        <w:trPr>
          <w:trHeight w:val="340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>
              <w:rPr>
                <w:i/>
                <w:sz w:val="20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9B5518" w:rsidTr="00F5166D">
        <w:trPr>
          <w:trHeight w:val="284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9B5518" w:rsidTr="00F5166D">
        <w:trPr>
          <w:trHeight w:val="340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9B5518" w:rsidTr="00F5166D">
        <w:trPr>
          <w:trHeight w:val="284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9B5518" w:rsidTr="00F5166D">
        <w:trPr>
          <w:trHeight w:val="340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9B5518" w:rsidTr="00F5166D">
        <w:trPr>
          <w:trHeight w:val="284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9B5518" w:rsidTr="00F5166D">
        <w:trPr>
          <w:trHeight w:val="284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4.4. Мероприятия, направленные на повышение качества обслуживания абонентов</w:t>
            </w:r>
          </w:p>
        </w:tc>
      </w:tr>
      <w:tr w:rsidR="009B5518" w:rsidTr="00F5166D">
        <w:trPr>
          <w:trHeight w:val="284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9B5518" w:rsidTr="00F5166D">
        <w:trPr>
          <w:trHeight w:val="588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ind w:firstLine="351"/>
              <w:jc w:val="both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9B5518" w:rsidTr="009B5518">
        <w:trPr>
          <w:trHeight w:val="340"/>
        </w:trPr>
        <w:tc>
          <w:tcPr>
            <w:tcW w:w="36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14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На период с 01.01.2021 по 31.12.2021 год</w:t>
            </w:r>
          </w:p>
        </w:tc>
        <w:tc>
          <w:tcPr>
            <w:tcW w:w="112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период с 01.01.2022 по 31.12.2022 год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9B5518" w:rsidRDefault="009B5518" w:rsidP="00F516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период с 01.01.2023 по 31.12.2023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период с 01.01.2024 по 31.12.2024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период с 01.01.2025 по 31.12.2025 год</w:t>
            </w:r>
          </w:p>
        </w:tc>
      </w:tr>
      <w:tr w:rsidR="009B5518" w:rsidTr="00F5166D">
        <w:trPr>
          <w:trHeight w:val="340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Показатели качества воды</w:t>
            </w:r>
          </w:p>
        </w:tc>
      </w:tr>
      <w:tr w:rsidR="009B5518" w:rsidTr="009B5518">
        <w:trPr>
          <w:trHeight w:val="1241"/>
        </w:trPr>
        <w:tc>
          <w:tcPr>
            <w:tcW w:w="36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4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2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9B5518" w:rsidTr="009B5518">
        <w:trPr>
          <w:trHeight w:val="1075"/>
        </w:trPr>
        <w:tc>
          <w:tcPr>
            <w:tcW w:w="36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4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2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9B5518" w:rsidTr="009B5518">
        <w:trPr>
          <w:trHeight w:val="1075"/>
        </w:trPr>
        <w:tc>
          <w:tcPr>
            <w:tcW w:w="36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4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2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9B5518" w:rsidTr="00F5166D">
        <w:trPr>
          <w:trHeight w:val="340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9B5518" w:rsidTr="009B5518">
        <w:trPr>
          <w:trHeight w:val="1554"/>
        </w:trPr>
        <w:tc>
          <w:tcPr>
            <w:tcW w:w="36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ед./</w:t>
            </w:r>
            <w:proofErr w:type="gramStart"/>
            <w:r>
              <w:rPr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B5518" w:rsidTr="00F5166D">
        <w:trPr>
          <w:trHeight w:val="340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 w:rsidR="009B5518" w:rsidTr="00F42123">
        <w:trPr>
          <w:trHeight w:val="212"/>
        </w:trPr>
        <w:tc>
          <w:tcPr>
            <w:tcW w:w="368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Гкал/</w:t>
            </w:r>
          </w:p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куб. м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0,0487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0,0487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B5518" w:rsidRDefault="009B5518" w:rsidP="00962A1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0,049</w:t>
            </w:r>
            <w:r w:rsidR="00962A1C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0,050</w:t>
            </w:r>
            <w:r w:rsidR="00962A1C">
              <w:rPr>
                <w:color w:val="000000"/>
                <w:sz w:val="20"/>
              </w:rPr>
              <w:t>8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0,051</w:t>
            </w:r>
            <w:r w:rsidR="00962A1C">
              <w:rPr>
                <w:color w:val="000000"/>
                <w:sz w:val="20"/>
              </w:rPr>
              <w:t>1</w:t>
            </w:r>
          </w:p>
        </w:tc>
      </w:tr>
      <w:tr w:rsidR="009B5518" w:rsidTr="00F5166D">
        <w:trPr>
          <w:trHeight w:val="340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9B5518" w:rsidTr="00F5166D">
        <w:trPr>
          <w:trHeight w:val="335"/>
        </w:trPr>
        <w:tc>
          <w:tcPr>
            <w:tcW w:w="5382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На период с 01.01.2021 по 31.12.2021 год  </w:t>
            </w:r>
          </w:p>
        </w:tc>
        <w:tc>
          <w:tcPr>
            <w:tcW w:w="4548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518" w:rsidTr="00F5166D">
        <w:trPr>
          <w:trHeight w:val="340"/>
        </w:trPr>
        <w:tc>
          <w:tcPr>
            <w:tcW w:w="5382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rPr>
                <w:sz w:val="20"/>
              </w:rPr>
            </w:pPr>
            <w:r>
              <w:rPr>
                <w:sz w:val="20"/>
              </w:rPr>
              <w:t xml:space="preserve">На период с 01.01.2022 по 31.12.2022 год  </w:t>
            </w:r>
          </w:p>
        </w:tc>
        <w:tc>
          <w:tcPr>
            <w:tcW w:w="4548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518" w:rsidTr="00F5166D">
        <w:trPr>
          <w:trHeight w:val="340"/>
        </w:trPr>
        <w:tc>
          <w:tcPr>
            <w:tcW w:w="5382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rPr>
                <w:sz w:val="20"/>
              </w:rPr>
            </w:pPr>
            <w:r>
              <w:rPr>
                <w:sz w:val="20"/>
              </w:rPr>
              <w:t xml:space="preserve">На период с 01.01.2023 по 31.12.2023 год  </w:t>
            </w:r>
          </w:p>
        </w:tc>
        <w:tc>
          <w:tcPr>
            <w:tcW w:w="4548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518" w:rsidTr="00F5166D">
        <w:trPr>
          <w:trHeight w:val="340"/>
        </w:trPr>
        <w:tc>
          <w:tcPr>
            <w:tcW w:w="5382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 период с 01.01.2024 по 31.12.2024 год  </w:t>
            </w:r>
          </w:p>
        </w:tc>
        <w:tc>
          <w:tcPr>
            <w:tcW w:w="4548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518" w:rsidTr="00F5166D">
        <w:trPr>
          <w:trHeight w:val="340"/>
        </w:trPr>
        <w:tc>
          <w:tcPr>
            <w:tcW w:w="5382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9B5518" w:rsidRDefault="009B5518" w:rsidP="00F5166D">
            <w:pPr>
              <w:rPr>
                <w:sz w:val="20"/>
              </w:rPr>
            </w:pPr>
            <w:r>
              <w:rPr>
                <w:sz w:val="20"/>
              </w:rPr>
              <w:t xml:space="preserve">На период с 01.01.2025 по 31.12.2025 год  </w:t>
            </w:r>
          </w:p>
        </w:tc>
        <w:tc>
          <w:tcPr>
            <w:tcW w:w="4548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518" w:rsidTr="00F5166D">
        <w:trPr>
          <w:trHeight w:val="340"/>
        </w:trPr>
        <w:tc>
          <w:tcPr>
            <w:tcW w:w="5382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4548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5518" w:rsidTr="00F5166D">
        <w:trPr>
          <w:trHeight w:val="360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5518" w:rsidRDefault="009B5518" w:rsidP="00F3370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7. Общий объем финансовых потребностей, направленных на реализацию производственной программы </w:t>
            </w:r>
            <w:bookmarkStart w:id="2" w:name="_GoBack"/>
            <w:bookmarkEnd w:id="2"/>
          </w:p>
        </w:tc>
      </w:tr>
      <w:tr w:rsidR="009B5518" w:rsidTr="00F5166D">
        <w:trPr>
          <w:trHeight w:val="284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9B5518" w:rsidTr="00F5166D">
        <w:trPr>
          <w:trHeight w:val="360"/>
        </w:trPr>
        <w:tc>
          <w:tcPr>
            <w:tcW w:w="993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9B5518" w:rsidTr="009B5518">
        <w:trPr>
          <w:trHeight w:val="340"/>
        </w:trPr>
        <w:tc>
          <w:tcPr>
            <w:tcW w:w="709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8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9B5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</w:tr>
      <w:tr w:rsidR="009B5518" w:rsidTr="009B5518">
        <w:trPr>
          <w:trHeight w:val="340"/>
        </w:trPr>
        <w:tc>
          <w:tcPr>
            <w:tcW w:w="709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Объем подачи горячей воды, тыс. куб. м</w:t>
            </w:r>
          </w:p>
        </w:tc>
        <w:tc>
          <w:tcPr>
            <w:tcW w:w="28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5518" w:rsidRDefault="009B5518" w:rsidP="00F516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964,17</w:t>
            </w:r>
          </w:p>
        </w:tc>
      </w:tr>
    </w:tbl>
    <w:p w:rsidR="00F76293" w:rsidRDefault="00FC587D" w:rsidP="00FC587D">
      <w:pPr>
        <w:autoSpaceDE w:val="0"/>
        <w:autoSpaceDN w:val="0"/>
        <w:adjustRightInd w:val="0"/>
        <w:ind w:firstLine="540"/>
        <w:jc w:val="right"/>
        <w:rPr>
          <w:sz w:val="24"/>
          <w:szCs w:val="28"/>
        </w:rPr>
      </w:pPr>
      <w:r>
        <w:rPr>
          <w:sz w:val="24"/>
          <w:szCs w:val="28"/>
        </w:rPr>
        <w:t>».</w:t>
      </w:r>
    </w:p>
    <w:p w:rsidR="00F76293" w:rsidRDefault="00F76293" w:rsidP="00FC1CB3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76293" w:rsidRDefault="00F76293" w:rsidP="00FC1CB3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510D8E" w:rsidRDefault="00510D8E" w:rsidP="00CB6683">
      <w:pPr>
        <w:tabs>
          <w:tab w:val="left" w:pos="3881"/>
        </w:tabs>
        <w:jc w:val="right"/>
        <w:rPr>
          <w:b/>
          <w:noProof/>
          <w:szCs w:val="28"/>
        </w:rPr>
      </w:pPr>
    </w:p>
    <w:sectPr w:rsidR="00510D8E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3A" w:rsidRDefault="006A603A">
      <w:r>
        <w:separator/>
      </w:r>
    </w:p>
  </w:endnote>
  <w:endnote w:type="continuationSeparator" w:id="0">
    <w:p w:rsidR="006A603A" w:rsidRDefault="006A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3A" w:rsidRDefault="006A603A">
      <w:r>
        <w:separator/>
      </w:r>
    </w:p>
  </w:footnote>
  <w:footnote w:type="continuationSeparator" w:id="0">
    <w:p w:rsidR="006A603A" w:rsidRDefault="006A6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3A" w:rsidRDefault="006A603A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603A" w:rsidRDefault="006A60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3A" w:rsidRDefault="006A603A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3706">
      <w:rPr>
        <w:rStyle w:val="a9"/>
        <w:noProof/>
      </w:rPr>
      <w:t>5</w:t>
    </w:r>
    <w:r>
      <w:rPr>
        <w:rStyle w:val="a9"/>
      </w:rPr>
      <w:fldChar w:fldCharType="end"/>
    </w:r>
  </w:p>
  <w:p w:rsidR="006A603A" w:rsidRDefault="006A60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3A" w:rsidRDefault="006A603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3A" w:rsidRPr="00E52B15" w:rsidRDefault="006A603A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5479717" wp14:editId="667C326F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A603A" w:rsidRPr="00561114" w:rsidRDefault="006A603A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6A603A" w:rsidRPr="00561114" w:rsidRDefault="006A603A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6A603A" w:rsidRPr="000F7B5C" w:rsidRDefault="006A603A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6A603A" w:rsidRPr="000F7B5C" w:rsidRDefault="006A603A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6A603A" w:rsidRDefault="006A603A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6A603A" w:rsidRDefault="006A603A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A603A" w:rsidRPr="002B6128" w:rsidRDefault="006A603A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A603A" w:rsidRDefault="006A603A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6A603A" w:rsidRPr="001772E6" w:rsidRDefault="006A603A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6A603A" w:rsidRDefault="006A603A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6A603A" w:rsidRPr="00E52B15" w:rsidRDefault="006A603A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45479717" wp14:editId="667C326F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A603A" w:rsidRPr="00561114" w:rsidRDefault="006A603A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6A603A" w:rsidRPr="00561114" w:rsidRDefault="006A603A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6A603A" w:rsidRPr="000F7B5C" w:rsidRDefault="006A603A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6A603A" w:rsidRPr="000F7B5C" w:rsidRDefault="006A603A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6A603A" w:rsidRDefault="006A603A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6A603A" w:rsidRDefault="006A603A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A603A" w:rsidRPr="002B6128" w:rsidRDefault="006A603A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A603A" w:rsidRDefault="006A603A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6A603A" w:rsidRPr="001772E6" w:rsidRDefault="006A603A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6A603A" w:rsidRDefault="006A603A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4F19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67BC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248"/>
    <w:rsid w:val="000B5712"/>
    <w:rsid w:val="000B5765"/>
    <w:rsid w:val="000B60FE"/>
    <w:rsid w:val="000B6E70"/>
    <w:rsid w:val="000B73AB"/>
    <w:rsid w:val="000C01E9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4FA"/>
    <w:rsid w:val="00113D3A"/>
    <w:rsid w:val="00116BCE"/>
    <w:rsid w:val="00117346"/>
    <w:rsid w:val="00120470"/>
    <w:rsid w:val="00120665"/>
    <w:rsid w:val="00122E9F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18CF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12F7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92A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1EE3"/>
    <w:rsid w:val="002426D1"/>
    <w:rsid w:val="0024655F"/>
    <w:rsid w:val="002465AE"/>
    <w:rsid w:val="00246604"/>
    <w:rsid w:val="002466B4"/>
    <w:rsid w:val="002505C9"/>
    <w:rsid w:val="00250BD0"/>
    <w:rsid w:val="00250E09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3056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02F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C5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397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93F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4FF"/>
    <w:rsid w:val="00396D3C"/>
    <w:rsid w:val="00397027"/>
    <w:rsid w:val="00397181"/>
    <w:rsid w:val="00397BB6"/>
    <w:rsid w:val="003A00E2"/>
    <w:rsid w:val="003A082E"/>
    <w:rsid w:val="003A0972"/>
    <w:rsid w:val="003A114C"/>
    <w:rsid w:val="003A1AC8"/>
    <w:rsid w:val="003A29C2"/>
    <w:rsid w:val="003A3C57"/>
    <w:rsid w:val="003A41BD"/>
    <w:rsid w:val="003A5B81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5953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A11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675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B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699E"/>
    <w:rsid w:val="004A0F0E"/>
    <w:rsid w:val="004A16AD"/>
    <w:rsid w:val="004A1F29"/>
    <w:rsid w:val="004A2DC8"/>
    <w:rsid w:val="004A3C86"/>
    <w:rsid w:val="004A4283"/>
    <w:rsid w:val="004A4FAE"/>
    <w:rsid w:val="004A4FC4"/>
    <w:rsid w:val="004A5097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1AB1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0D8E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712"/>
    <w:rsid w:val="00544C00"/>
    <w:rsid w:val="00550648"/>
    <w:rsid w:val="00550B27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4863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1DAF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0FE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3D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3A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5F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603A"/>
    <w:rsid w:val="006A74C9"/>
    <w:rsid w:val="006A7CF2"/>
    <w:rsid w:val="006A7D7C"/>
    <w:rsid w:val="006A7DAA"/>
    <w:rsid w:val="006B0536"/>
    <w:rsid w:val="006B0745"/>
    <w:rsid w:val="006B0CAD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0C07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3D2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9A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7CB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1C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6AE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51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0FE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5BC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2B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98A"/>
    <w:rsid w:val="00AF0A13"/>
    <w:rsid w:val="00AF1543"/>
    <w:rsid w:val="00AF1E94"/>
    <w:rsid w:val="00AF226F"/>
    <w:rsid w:val="00AF26B3"/>
    <w:rsid w:val="00AF26FD"/>
    <w:rsid w:val="00AF6C5E"/>
    <w:rsid w:val="00AF7DA7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33E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0504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EA0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602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1A60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6F0E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683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021"/>
    <w:rsid w:val="00D047F6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139F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53D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47D"/>
    <w:rsid w:val="00E52B15"/>
    <w:rsid w:val="00E52C02"/>
    <w:rsid w:val="00E53C5C"/>
    <w:rsid w:val="00E5404F"/>
    <w:rsid w:val="00E5600E"/>
    <w:rsid w:val="00E56554"/>
    <w:rsid w:val="00E56BEF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5236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578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6E10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706"/>
    <w:rsid w:val="00F33AB7"/>
    <w:rsid w:val="00F34C68"/>
    <w:rsid w:val="00F37204"/>
    <w:rsid w:val="00F37D6D"/>
    <w:rsid w:val="00F40898"/>
    <w:rsid w:val="00F419CC"/>
    <w:rsid w:val="00F42123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EEE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293"/>
    <w:rsid w:val="00F76356"/>
    <w:rsid w:val="00F76BE7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1CB3"/>
    <w:rsid w:val="00FC34C3"/>
    <w:rsid w:val="00FC36BD"/>
    <w:rsid w:val="00FC3975"/>
    <w:rsid w:val="00FC3CD7"/>
    <w:rsid w:val="00FC40D3"/>
    <w:rsid w:val="00FC5317"/>
    <w:rsid w:val="00FC5799"/>
    <w:rsid w:val="00FC587D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uiPriority w:val="1"/>
    <w:qFormat/>
    <w:rsid w:val="006A7DA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uiPriority w:val="1"/>
    <w:qFormat/>
    <w:rsid w:val="006A7DA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280</TotalTime>
  <Pages>5</Pages>
  <Words>1308</Words>
  <Characters>8187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Янковская Анастасия Александровна</cp:lastModifiedBy>
  <cp:revision>57</cp:revision>
  <cp:lastPrinted>2021-12-15T18:13:00Z</cp:lastPrinted>
  <dcterms:created xsi:type="dcterms:W3CDTF">2018-10-16T13:17:00Z</dcterms:created>
  <dcterms:modified xsi:type="dcterms:W3CDTF">2021-12-15T18:20:00Z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