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466E2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466E29">
              <w:t>16.12.2021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6E7BF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6E7BFA">
              <w:t>56/74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76683F" w:rsidRDefault="00593E8B" w:rsidP="0076683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76683F" w:rsidRPr="0076683F">
              <w:t>О внесении изменени</w:t>
            </w:r>
            <w:r w:rsidR="00EF7419">
              <w:t>й</w:t>
            </w:r>
            <w:r w:rsidR="0076683F" w:rsidRPr="0076683F">
              <w:t xml:space="preserve"> в решение региональной службы по тарифам Нижегородской области </w:t>
            </w:r>
          </w:p>
          <w:p w:rsidR="0085764D" w:rsidRPr="00252D0D" w:rsidRDefault="004244E7" w:rsidP="006E2591">
            <w:pPr>
              <w:jc w:val="center"/>
            </w:pPr>
            <w:r w:rsidRPr="004244E7">
              <w:t xml:space="preserve">от 20 декабря 2018 г. № 55/41 «Об установлении ПУБЛИЧНОМУ АКЦИОНЕРНОМУ ОБЩЕСТВУ «Т ПЛЮС» (ИНН  6315376946), </w:t>
            </w:r>
            <w:r w:rsidR="006E2591" w:rsidRPr="006E2591">
              <w:t>автодорога Балтия, городской округ Красногорск Московской области</w:t>
            </w:r>
            <w:r w:rsidRPr="004244E7">
              <w:t xml:space="preserve">, тарифов на тепловую энергию (мощность), </w:t>
            </w:r>
            <w:r w:rsidR="00593E8B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244E7" w:rsidRDefault="004244E7" w:rsidP="00DD2C81">
      <w:pPr>
        <w:tabs>
          <w:tab w:val="left" w:pos="1897"/>
        </w:tabs>
        <w:jc w:val="center"/>
        <w:rPr>
          <w:noProof/>
          <w:szCs w:val="28"/>
        </w:rPr>
      </w:pPr>
      <w:r w:rsidRPr="004244E7">
        <w:rPr>
          <w:noProof/>
          <w:szCs w:val="28"/>
        </w:rPr>
        <w:t xml:space="preserve">поставляемую потребителям Нижегородской </w:t>
      </w:r>
    </w:p>
    <w:p w:rsidR="003B0278" w:rsidRDefault="004244E7" w:rsidP="00DD2C81">
      <w:pPr>
        <w:tabs>
          <w:tab w:val="left" w:pos="1897"/>
        </w:tabs>
        <w:jc w:val="center"/>
        <w:rPr>
          <w:bCs/>
          <w:szCs w:val="28"/>
        </w:rPr>
      </w:pPr>
      <w:r w:rsidRPr="004244E7">
        <w:rPr>
          <w:noProof/>
          <w:szCs w:val="28"/>
        </w:rPr>
        <w:t>области</w:t>
      </w:r>
      <w:r w:rsidRPr="004244E7">
        <w:rPr>
          <w:bCs/>
          <w:szCs w:val="28"/>
        </w:rPr>
        <w:t>»</w:t>
      </w:r>
    </w:p>
    <w:p w:rsidR="004244E7" w:rsidRDefault="004244E7" w:rsidP="001914C2">
      <w:pPr>
        <w:tabs>
          <w:tab w:val="left" w:pos="1897"/>
        </w:tabs>
        <w:jc w:val="center"/>
        <w:rPr>
          <w:bCs/>
          <w:szCs w:val="28"/>
        </w:rPr>
      </w:pPr>
    </w:p>
    <w:p w:rsidR="00433910" w:rsidRDefault="00433910" w:rsidP="001914C2">
      <w:pPr>
        <w:tabs>
          <w:tab w:val="left" w:pos="1897"/>
        </w:tabs>
        <w:jc w:val="center"/>
        <w:rPr>
          <w:bCs/>
          <w:szCs w:val="28"/>
        </w:rPr>
      </w:pPr>
    </w:p>
    <w:p w:rsidR="00C93E82" w:rsidRDefault="00C93E82" w:rsidP="001914C2">
      <w:pPr>
        <w:tabs>
          <w:tab w:val="left" w:pos="1897"/>
        </w:tabs>
        <w:jc w:val="center"/>
        <w:rPr>
          <w:bCs/>
          <w:szCs w:val="28"/>
        </w:rPr>
      </w:pPr>
    </w:p>
    <w:p w:rsidR="004244E7" w:rsidRPr="001914C2" w:rsidRDefault="004244E7" w:rsidP="004244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4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г. № 190-ФЗ                     «О теплоснабжении», постановлением Правительства Российской Федерации </w:t>
      </w:r>
      <w:r w:rsidR="00EF7419">
        <w:rPr>
          <w:rFonts w:ascii="Times New Roman" w:hAnsi="Times New Roman" w:cs="Times New Roman"/>
          <w:sz w:val="28"/>
          <w:szCs w:val="28"/>
        </w:rPr>
        <w:br/>
      </w:r>
      <w:r w:rsidRPr="004244E7">
        <w:rPr>
          <w:rFonts w:ascii="Times New Roman" w:hAnsi="Times New Roman" w:cs="Times New Roman"/>
          <w:sz w:val="28"/>
          <w:szCs w:val="28"/>
        </w:rPr>
        <w:t xml:space="preserve">от 22 октября 2012 г. № 1075 «О ценообразовании в сфере теплоснабжения» и на основании рассмотрения расчетных и обосновывающих материалов, представленных ПУБЛИЧНЫМ АКЦИОНЕРНЫМ ОБЩЕСТВОМ «Т ПЛЮС» (ИНН  6315376946), </w:t>
      </w:r>
      <w:r w:rsidR="001914C2" w:rsidRPr="001914C2">
        <w:rPr>
          <w:rFonts w:ascii="Times New Roman" w:hAnsi="Times New Roman" w:cs="Times New Roman"/>
          <w:sz w:val="28"/>
          <w:szCs w:val="28"/>
        </w:rPr>
        <w:t>городской округ Красногорск Московской области</w:t>
      </w:r>
      <w:r w:rsidRPr="001914C2">
        <w:rPr>
          <w:rFonts w:ascii="Times New Roman" w:hAnsi="Times New Roman" w:cs="Times New Roman"/>
          <w:sz w:val="28"/>
          <w:szCs w:val="28"/>
        </w:rPr>
        <w:t xml:space="preserve">, экспертного заключения рег. </w:t>
      </w:r>
      <w:r w:rsidR="006E2591">
        <w:rPr>
          <w:rFonts w:ascii="Times New Roman" w:hAnsi="Times New Roman" w:cs="Times New Roman"/>
          <w:sz w:val="28"/>
          <w:szCs w:val="28"/>
        </w:rPr>
        <w:t>№ в-</w:t>
      </w:r>
      <w:r w:rsidR="001C7329">
        <w:rPr>
          <w:rFonts w:ascii="Times New Roman" w:hAnsi="Times New Roman" w:cs="Times New Roman"/>
          <w:sz w:val="28"/>
          <w:szCs w:val="28"/>
        </w:rPr>
        <w:t>1027</w:t>
      </w:r>
      <w:r w:rsidR="00466987" w:rsidRPr="00466987">
        <w:rPr>
          <w:rFonts w:ascii="Times New Roman" w:hAnsi="Times New Roman" w:cs="Times New Roman"/>
          <w:sz w:val="28"/>
          <w:szCs w:val="28"/>
        </w:rPr>
        <w:t xml:space="preserve"> от </w:t>
      </w:r>
      <w:r w:rsidR="001C7329">
        <w:rPr>
          <w:rFonts w:ascii="Times New Roman" w:hAnsi="Times New Roman" w:cs="Times New Roman"/>
          <w:sz w:val="28"/>
          <w:szCs w:val="28"/>
        </w:rPr>
        <w:t xml:space="preserve">9 декабря </w:t>
      </w:r>
      <w:r w:rsidR="006E2591">
        <w:rPr>
          <w:rFonts w:ascii="Times New Roman" w:hAnsi="Times New Roman" w:cs="Times New Roman"/>
          <w:sz w:val="28"/>
          <w:szCs w:val="28"/>
        </w:rPr>
        <w:t xml:space="preserve">2021 </w:t>
      </w:r>
      <w:r w:rsidR="00466987" w:rsidRPr="00466987">
        <w:rPr>
          <w:rFonts w:ascii="Times New Roman" w:hAnsi="Times New Roman" w:cs="Times New Roman"/>
          <w:sz w:val="28"/>
          <w:szCs w:val="28"/>
        </w:rPr>
        <w:t>г.:</w:t>
      </w:r>
      <w:proofErr w:type="gramEnd"/>
    </w:p>
    <w:p w:rsidR="006E2591" w:rsidRPr="004F4340" w:rsidRDefault="004244E7" w:rsidP="006E2591">
      <w:pPr>
        <w:spacing w:line="276" w:lineRule="auto"/>
        <w:ind w:firstLine="720"/>
        <w:jc w:val="both"/>
        <w:rPr>
          <w:noProof/>
          <w:szCs w:val="28"/>
        </w:rPr>
      </w:pPr>
      <w:r w:rsidRPr="006E2591">
        <w:rPr>
          <w:b/>
          <w:szCs w:val="28"/>
        </w:rPr>
        <w:t>1.</w:t>
      </w:r>
      <w:r w:rsidR="006E2591" w:rsidRPr="006E2591">
        <w:rPr>
          <w:szCs w:val="28"/>
        </w:rPr>
        <w:t xml:space="preserve"> </w:t>
      </w:r>
      <w:r w:rsidR="006E2591" w:rsidRPr="004F4340">
        <w:rPr>
          <w:szCs w:val="28"/>
        </w:rPr>
        <w:t xml:space="preserve">Внести в </w:t>
      </w:r>
      <w:r w:rsidR="006E2591" w:rsidRPr="004F4340">
        <w:rPr>
          <w:noProof/>
          <w:szCs w:val="28"/>
        </w:rPr>
        <w:t xml:space="preserve">решение региональной службы по тарифам Нижегородской области </w:t>
      </w:r>
      <w:r w:rsidR="006E2591" w:rsidRPr="004F4340">
        <w:rPr>
          <w:bCs/>
          <w:szCs w:val="28"/>
        </w:rPr>
        <w:t>от 20 декабря 2018 г. № 55/41 «</w:t>
      </w:r>
      <w:r w:rsidR="006E2591" w:rsidRPr="004F4340">
        <w:rPr>
          <w:noProof/>
          <w:szCs w:val="28"/>
        </w:rPr>
        <w:t xml:space="preserve">Об установлении ПУБЛИЧНОМУ АКЦИОНЕРНОМУ ОБЩЕСТВУ «Т ПЛЮС» (ИНН  6315376946), </w:t>
      </w:r>
      <w:r w:rsidR="006E2591" w:rsidRPr="004F4340">
        <w:rPr>
          <w:szCs w:val="28"/>
        </w:rPr>
        <w:t>автодорога Балтия, городской округ Красногорск Московской области</w:t>
      </w:r>
      <w:r w:rsidR="006E2591" w:rsidRPr="004F4340">
        <w:rPr>
          <w:noProof/>
          <w:szCs w:val="28"/>
        </w:rPr>
        <w:t>, тарифов на тепловую энергию (мощность), поставляемую потребителям Нижегородской области</w:t>
      </w:r>
      <w:r w:rsidR="006E2591" w:rsidRPr="004F4340">
        <w:rPr>
          <w:bCs/>
          <w:szCs w:val="28"/>
        </w:rPr>
        <w:t xml:space="preserve">» следующие </w:t>
      </w:r>
      <w:r w:rsidR="006E2591" w:rsidRPr="004F4340">
        <w:rPr>
          <w:noProof/>
          <w:szCs w:val="28"/>
        </w:rPr>
        <w:t>изменения:</w:t>
      </w:r>
    </w:p>
    <w:p w:rsidR="00386348" w:rsidRPr="00386348" w:rsidRDefault="00386348" w:rsidP="0038634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386348">
        <w:rPr>
          <w:b/>
          <w:i/>
          <w:noProof/>
          <w:szCs w:val="24"/>
        </w:rPr>
        <w:t>1.1.</w:t>
      </w:r>
      <w:r w:rsidRPr="00386348">
        <w:rPr>
          <w:b/>
          <w:bCs/>
          <w:i/>
          <w:szCs w:val="24"/>
        </w:rPr>
        <w:t xml:space="preserve"> </w:t>
      </w:r>
      <w:r w:rsidRPr="00386348">
        <w:rPr>
          <w:szCs w:val="24"/>
        </w:rPr>
        <w:t xml:space="preserve">В </w:t>
      </w:r>
      <w:hyperlink r:id="rId10" w:history="1">
        <w:r w:rsidRPr="00386348">
          <w:rPr>
            <w:szCs w:val="24"/>
          </w:rPr>
          <w:t>наименовании</w:t>
        </w:r>
      </w:hyperlink>
      <w:r w:rsidRPr="00386348">
        <w:rPr>
          <w:szCs w:val="24"/>
        </w:rPr>
        <w:t xml:space="preserve">, по </w:t>
      </w:r>
      <w:hyperlink r:id="rId11" w:history="1">
        <w:r w:rsidRPr="00386348">
          <w:rPr>
            <w:szCs w:val="24"/>
          </w:rPr>
          <w:t>тексту</w:t>
        </w:r>
      </w:hyperlink>
      <w:r w:rsidRPr="00386348">
        <w:rPr>
          <w:szCs w:val="24"/>
        </w:rPr>
        <w:t xml:space="preserve"> решения и в </w:t>
      </w:r>
      <w:hyperlink r:id="rId12" w:history="1">
        <w:r w:rsidRPr="00386348">
          <w:rPr>
            <w:szCs w:val="24"/>
          </w:rPr>
          <w:t>Приложении 1</w:t>
        </w:r>
      </w:hyperlink>
      <w:r w:rsidRPr="00386348">
        <w:rPr>
          <w:szCs w:val="24"/>
        </w:rPr>
        <w:t xml:space="preserve"> к решению слова «автодорога Балтия</w:t>
      </w:r>
      <w:proofErr w:type="gramStart"/>
      <w:r w:rsidRPr="00386348">
        <w:rPr>
          <w:szCs w:val="24"/>
        </w:rPr>
        <w:t>,»</w:t>
      </w:r>
      <w:proofErr w:type="gramEnd"/>
      <w:r w:rsidRPr="00386348">
        <w:rPr>
          <w:szCs w:val="24"/>
        </w:rPr>
        <w:t xml:space="preserve"> исключить.</w:t>
      </w:r>
    </w:p>
    <w:p w:rsidR="006E2591" w:rsidRPr="004F4340" w:rsidRDefault="00386348" w:rsidP="006E2591">
      <w:pPr>
        <w:spacing w:line="276" w:lineRule="auto"/>
        <w:jc w:val="both"/>
        <w:rPr>
          <w:bCs/>
          <w:szCs w:val="28"/>
        </w:rPr>
      </w:pPr>
      <w:r>
        <w:rPr>
          <w:b/>
          <w:i/>
          <w:noProof/>
          <w:szCs w:val="28"/>
        </w:rPr>
        <w:t>1.2</w:t>
      </w:r>
      <w:r w:rsidR="006E2591" w:rsidRPr="004F4340">
        <w:rPr>
          <w:b/>
          <w:i/>
          <w:noProof/>
          <w:szCs w:val="28"/>
        </w:rPr>
        <w:t>.</w:t>
      </w:r>
      <w:r w:rsidR="006E2591" w:rsidRPr="004F4340">
        <w:rPr>
          <w:b/>
          <w:bCs/>
          <w:i/>
          <w:szCs w:val="28"/>
        </w:rPr>
        <w:t xml:space="preserve"> </w:t>
      </w:r>
      <w:r w:rsidR="006E2591" w:rsidRPr="004F4340">
        <w:rPr>
          <w:bCs/>
          <w:szCs w:val="28"/>
        </w:rPr>
        <w:t>Приложение 2 к решению изложить в следующей редакции:</w:t>
      </w:r>
    </w:p>
    <w:p w:rsidR="006E2591" w:rsidRPr="004F4340" w:rsidRDefault="006E2591" w:rsidP="006E2591">
      <w:pPr>
        <w:tabs>
          <w:tab w:val="left" w:pos="1897"/>
        </w:tabs>
        <w:spacing w:line="276" w:lineRule="auto"/>
        <w:ind w:left="5103"/>
        <w:jc w:val="center"/>
        <w:rPr>
          <w:szCs w:val="28"/>
        </w:rPr>
      </w:pPr>
      <w:r w:rsidRPr="004F4340">
        <w:rPr>
          <w:szCs w:val="28"/>
        </w:rPr>
        <w:t>«ПРИЛОЖЕНИЕ 2</w:t>
      </w:r>
    </w:p>
    <w:p w:rsidR="006E2591" w:rsidRPr="004F4340" w:rsidRDefault="006E2591" w:rsidP="006E2591">
      <w:pPr>
        <w:tabs>
          <w:tab w:val="left" w:pos="1897"/>
        </w:tabs>
        <w:ind w:left="5103"/>
        <w:jc w:val="center"/>
        <w:rPr>
          <w:szCs w:val="28"/>
        </w:rPr>
      </w:pPr>
      <w:r w:rsidRPr="004F4340">
        <w:rPr>
          <w:szCs w:val="28"/>
        </w:rPr>
        <w:t>к решению региональной службы</w:t>
      </w:r>
    </w:p>
    <w:p w:rsidR="006E2591" w:rsidRPr="004F4340" w:rsidRDefault="006E2591" w:rsidP="006E2591">
      <w:pPr>
        <w:tabs>
          <w:tab w:val="left" w:pos="1897"/>
        </w:tabs>
        <w:ind w:left="5103"/>
        <w:jc w:val="center"/>
        <w:rPr>
          <w:szCs w:val="28"/>
        </w:rPr>
      </w:pPr>
      <w:r w:rsidRPr="004F4340">
        <w:rPr>
          <w:szCs w:val="28"/>
        </w:rPr>
        <w:t>по тарифам Нижегородской области</w:t>
      </w:r>
    </w:p>
    <w:p w:rsidR="006E2591" w:rsidRPr="004F4340" w:rsidRDefault="006E2591" w:rsidP="006E2591">
      <w:pPr>
        <w:ind w:left="5103"/>
        <w:jc w:val="center"/>
        <w:rPr>
          <w:szCs w:val="28"/>
        </w:rPr>
      </w:pPr>
      <w:r w:rsidRPr="004F4340">
        <w:rPr>
          <w:szCs w:val="28"/>
        </w:rPr>
        <w:t>от 20 декабря 2018 г. № 55/41</w:t>
      </w:r>
    </w:p>
    <w:p w:rsidR="006E2591" w:rsidRPr="004F4340" w:rsidRDefault="006E2591" w:rsidP="006E2591">
      <w:pPr>
        <w:ind w:left="5103"/>
        <w:jc w:val="center"/>
        <w:rPr>
          <w:szCs w:val="28"/>
        </w:rPr>
      </w:pPr>
    </w:p>
    <w:p w:rsidR="006E2591" w:rsidRPr="004F4340" w:rsidRDefault="006E2591" w:rsidP="006E2591">
      <w:pPr>
        <w:jc w:val="center"/>
        <w:rPr>
          <w:rFonts w:eastAsia="Calibri"/>
          <w:b/>
          <w:szCs w:val="28"/>
        </w:rPr>
      </w:pPr>
      <w:r w:rsidRPr="004F4340">
        <w:rPr>
          <w:rFonts w:eastAsia="Calibri"/>
          <w:b/>
          <w:szCs w:val="28"/>
        </w:rPr>
        <w:t xml:space="preserve">Тарифы на тепловую энергию (мощность), поставляемую ПУБЛИЧНЫМ АКЦИОНЕРНЫМ ОБЩЕСТВОМ «Т ПЛЮС» (ИНН 6315376946), </w:t>
      </w:r>
      <w:r w:rsidRPr="004F4340">
        <w:rPr>
          <w:b/>
          <w:szCs w:val="28"/>
        </w:rPr>
        <w:t>городской округ Красногорск Московской области</w:t>
      </w:r>
      <w:r w:rsidRPr="004F4340">
        <w:rPr>
          <w:rFonts w:eastAsia="Calibri"/>
          <w:b/>
          <w:szCs w:val="28"/>
        </w:rPr>
        <w:t>, потребителям г. Кстово Нижегородской области</w:t>
      </w:r>
    </w:p>
    <w:p w:rsidR="006E2591" w:rsidRPr="004F4340" w:rsidRDefault="006E2591" w:rsidP="006E2591">
      <w:pPr>
        <w:jc w:val="center"/>
        <w:rPr>
          <w:b/>
          <w:bCs/>
          <w:sz w:val="24"/>
          <w:szCs w:val="24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3084"/>
        <w:gridCol w:w="1757"/>
        <w:gridCol w:w="733"/>
        <w:gridCol w:w="1711"/>
        <w:gridCol w:w="1728"/>
      </w:tblGrid>
      <w:tr w:rsidR="006E2591" w:rsidRPr="004F4340" w:rsidTr="00BF27C8">
        <w:trPr>
          <w:trHeight w:val="201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 xml:space="preserve">№ </w:t>
            </w:r>
            <w:proofErr w:type="gramStart"/>
            <w:r w:rsidRPr="004F4340">
              <w:rPr>
                <w:b/>
                <w:bCs/>
                <w:sz w:val="16"/>
              </w:rPr>
              <w:t>п</w:t>
            </w:r>
            <w:proofErr w:type="gramEnd"/>
            <w:r w:rsidRPr="004F4340">
              <w:rPr>
                <w:b/>
                <w:bCs/>
                <w:sz w:val="16"/>
              </w:rPr>
              <w:t>/п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90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Наименование регулируемой организации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Вид тарифа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Год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Вода</w:t>
            </w:r>
          </w:p>
        </w:tc>
      </w:tr>
      <w:tr w:rsidR="006E2591" w:rsidRPr="004F4340" w:rsidTr="00BF27C8">
        <w:trPr>
          <w:trHeight w:val="145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 xml:space="preserve">с 1 января по 30 июня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 xml:space="preserve">с 1 июля </w:t>
            </w:r>
            <w:proofErr w:type="gramStart"/>
            <w:r w:rsidRPr="004F4340">
              <w:rPr>
                <w:b/>
                <w:bCs/>
                <w:sz w:val="16"/>
              </w:rPr>
              <w:t>по</w:t>
            </w:r>
            <w:proofErr w:type="gramEnd"/>
            <w:r w:rsidRPr="004F4340">
              <w:rPr>
                <w:b/>
                <w:bCs/>
                <w:sz w:val="16"/>
              </w:rPr>
              <w:t xml:space="preserve"> </w:t>
            </w:r>
          </w:p>
          <w:p w:rsidR="006E2591" w:rsidRPr="004F4340" w:rsidRDefault="006E2591" w:rsidP="00BF27C8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 xml:space="preserve">31 декабря </w:t>
            </w:r>
          </w:p>
        </w:tc>
      </w:tr>
      <w:tr w:rsidR="006E2591" w:rsidRPr="004F4340" w:rsidTr="00BF27C8">
        <w:trPr>
          <w:trHeight w:val="49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38634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F4340">
              <w:rPr>
                <w:sz w:val="20"/>
              </w:rPr>
              <w:t>ПУБЛИЧНОЕ АКЦИОНЕРНОЕ ОБЩЕСТВО «Т ПЛЮС»</w:t>
            </w:r>
            <w:r w:rsidRPr="004F4340">
              <w:rPr>
                <w:rFonts w:eastAsia="Calibri"/>
                <w:sz w:val="20"/>
              </w:rPr>
              <w:t xml:space="preserve"> </w:t>
            </w:r>
            <w:r w:rsidRPr="004F4340">
              <w:rPr>
                <w:rFonts w:eastAsia="Calibri"/>
                <w:sz w:val="20"/>
              </w:rPr>
              <w:br/>
              <w:t xml:space="preserve">(ИНН </w:t>
            </w:r>
            <w:r w:rsidRPr="004F4340">
              <w:rPr>
                <w:sz w:val="20"/>
              </w:rPr>
              <w:t xml:space="preserve"> 6315376946)</w:t>
            </w:r>
            <w:r w:rsidRPr="004F4340">
              <w:rPr>
                <w:rFonts w:eastAsia="Calibri"/>
                <w:sz w:val="20"/>
              </w:rPr>
              <w:t xml:space="preserve">, </w:t>
            </w:r>
            <w:r w:rsidRPr="004F4340">
              <w:rPr>
                <w:sz w:val="20"/>
              </w:rPr>
              <w:t>городской округ Красногорск Московской области</w:t>
            </w:r>
          </w:p>
        </w:tc>
        <w:tc>
          <w:tcPr>
            <w:tcW w:w="5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</w:rPr>
            </w:pPr>
            <w:r w:rsidRPr="004F4340">
              <w:rPr>
                <w:rFonts w:eastAsia="Calibri"/>
                <w:b/>
                <w:sz w:val="18"/>
              </w:rPr>
              <w:t>Для потребителей на территории г. Кстово Нижегородской области, подключенных к магистральным тепловым сетям</w:t>
            </w:r>
          </w:p>
        </w:tc>
      </w:tr>
      <w:tr w:rsidR="006E2591" w:rsidRPr="004F4340" w:rsidTr="00BF27C8">
        <w:trPr>
          <w:trHeight w:val="2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1.1.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  <w:proofErr w:type="spellStart"/>
            <w:r w:rsidRPr="004F4340">
              <w:rPr>
                <w:sz w:val="18"/>
              </w:rPr>
              <w:t>одноставочный</w:t>
            </w:r>
            <w:proofErr w:type="spellEnd"/>
            <w:r w:rsidRPr="004F4340">
              <w:rPr>
                <w:sz w:val="18"/>
              </w:rPr>
              <w:t>, руб./Гкал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right="57" w:firstLine="24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2019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1040,58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1091,57</w:t>
            </w:r>
          </w:p>
        </w:tc>
      </w:tr>
      <w:tr w:rsidR="006E2591" w:rsidRPr="004F4340" w:rsidTr="00BF27C8">
        <w:trPr>
          <w:trHeight w:val="2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1.2.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right="57" w:firstLine="24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2020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1091,57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1135,23</w:t>
            </w:r>
          </w:p>
        </w:tc>
      </w:tr>
      <w:tr w:rsidR="006E2591" w:rsidRPr="004F4340" w:rsidTr="00BF27C8">
        <w:trPr>
          <w:trHeight w:val="2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1.3.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right="57" w:firstLine="24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2021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1135,23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1180,91</w:t>
            </w:r>
          </w:p>
        </w:tc>
      </w:tr>
      <w:tr w:rsidR="006E2591" w:rsidRPr="004F4340" w:rsidTr="00BF27C8">
        <w:trPr>
          <w:trHeight w:val="2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1.4.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right="57" w:firstLine="24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2022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1180,91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FB77A4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1232,87</w:t>
            </w:r>
          </w:p>
        </w:tc>
      </w:tr>
      <w:tr w:rsidR="006E2591" w:rsidRPr="004F4340" w:rsidTr="00BF27C8">
        <w:trPr>
          <w:trHeight w:val="23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1.5.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right="57" w:firstLine="24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2023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FB77A4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1232,87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4E6579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1253,21</w:t>
            </w:r>
          </w:p>
        </w:tc>
      </w:tr>
      <w:tr w:rsidR="006E2591" w:rsidRPr="004F4340" w:rsidTr="00BF27C8">
        <w:trPr>
          <w:trHeight w:val="2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5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firstLine="24"/>
              <w:rPr>
                <w:sz w:val="18"/>
              </w:rPr>
            </w:pPr>
            <w:r w:rsidRPr="004F4340">
              <w:rPr>
                <w:sz w:val="18"/>
              </w:rPr>
              <w:t>Население (тарифы указаны с учетом НДС)</w:t>
            </w:r>
          </w:p>
        </w:tc>
      </w:tr>
      <w:tr w:rsidR="006E2591" w:rsidRPr="004F4340" w:rsidTr="00BF27C8">
        <w:trPr>
          <w:trHeight w:val="2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1.6.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  <w:proofErr w:type="spellStart"/>
            <w:r w:rsidRPr="004F4340">
              <w:rPr>
                <w:sz w:val="18"/>
              </w:rPr>
              <w:t>одноставочный</w:t>
            </w:r>
            <w:proofErr w:type="spellEnd"/>
            <w:r w:rsidRPr="004F4340">
              <w:rPr>
                <w:sz w:val="18"/>
              </w:rPr>
              <w:t>, руб./Гкал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right="57" w:firstLine="24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2019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1248,70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1309,88</w:t>
            </w:r>
          </w:p>
        </w:tc>
      </w:tr>
      <w:tr w:rsidR="006E2591" w:rsidRPr="004F4340" w:rsidTr="00BF27C8">
        <w:trPr>
          <w:trHeight w:val="2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1.7.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right="57" w:firstLine="24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2020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1309,88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1362,28</w:t>
            </w:r>
          </w:p>
        </w:tc>
      </w:tr>
      <w:tr w:rsidR="006E2591" w:rsidRPr="004F4340" w:rsidTr="00BF27C8">
        <w:trPr>
          <w:trHeight w:val="2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1.8.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right="57" w:firstLine="24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2021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1362,28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1417,09</w:t>
            </w:r>
          </w:p>
        </w:tc>
      </w:tr>
      <w:tr w:rsidR="006E2591" w:rsidRPr="004F4340" w:rsidTr="00BF27C8">
        <w:trPr>
          <w:trHeight w:val="2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1.9.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right="57" w:firstLine="24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2022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1417,09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FB77A4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1479,44</w:t>
            </w:r>
          </w:p>
        </w:tc>
      </w:tr>
      <w:tr w:rsidR="006E2591" w:rsidRPr="004F4340" w:rsidTr="00BF27C8">
        <w:trPr>
          <w:trHeight w:val="23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1.10.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right="57" w:firstLine="24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2023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FB77A4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1479,44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4E6579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1503,85</w:t>
            </w:r>
          </w:p>
        </w:tc>
      </w:tr>
    </w:tbl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ind w:right="-39"/>
        <w:jc w:val="right"/>
        <w:rPr>
          <w:szCs w:val="24"/>
        </w:rPr>
      </w:pPr>
      <w:r w:rsidRPr="004F4340">
        <w:rPr>
          <w:szCs w:val="24"/>
        </w:rPr>
        <w:t>».</w:t>
      </w:r>
    </w:p>
    <w:p w:rsidR="006E2591" w:rsidRPr="004F4340" w:rsidRDefault="006E2591" w:rsidP="006E2591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bCs/>
          <w:szCs w:val="24"/>
        </w:rPr>
      </w:pPr>
      <w:r w:rsidRPr="004F4340">
        <w:rPr>
          <w:b/>
          <w:i/>
          <w:noProof/>
          <w:szCs w:val="24"/>
        </w:rPr>
        <w:t>1.</w:t>
      </w:r>
      <w:r w:rsidR="00386348">
        <w:rPr>
          <w:b/>
          <w:i/>
          <w:noProof/>
          <w:szCs w:val="24"/>
        </w:rPr>
        <w:t>3</w:t>
      </w:r>
      <w:r w:rsidRPr="004F4340">
        <w:rPr>
          <w:b/>
          <w:i/>
          <w:noProof/>
          <w:szCs w:val="24"/>
        </w:rPr>
        <w:t>.</w:t>
      </w:r>
      <w:r w:rsidRPr="004F4340">
        <w:rPr>
          <w:b/>
          <w:bCs/>
          <w:i/>
          <w:szCs w:val="24"/>
        </w:rPr>
        <w:t xml:space="preserve"> </w:t>
      </w:r>
      <w:r w:rsidRPr="004F4340">
        <w:rPr>
          <w:bCs/>
          <w:szCs w:val="24"/>
        </w:rPr>
        <w:t>Приложение 3 к решению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36"/>
        <w:gridCol w:w="4835"/>
      </w:tblGrid>
      <w:tr w:rsidR="006E2591" w:rsidRPr="004F4340" w:rsidTr="00BF27C8">
        <w:trPr>
          <w:trHeight w:val="1328"/>
        </w:trPr>
        <w:tc>
          <w:tcPr>
            <w:tcW w:w="4736" w:type="dxa"/>
          </w:tcPr>
          <w:p w:rsidR="006E2591" w:rsidRPr="004F4340" w:rsidRDefault="006E2591" w:rsidP="00BF27C8">
            <w:pPr>
              <w:tabs>
                <w:tab w:val="left" w:pos="1897"/>
              </w:tabs>
              <w:rPr>
                <w:szCs w:val="24"/>
              </w:rPr>
            </w:pPr>
          </w:p>
        </w:tc>
        <w:tc>
          <w:tcPr>
            <w:tcW w:w="4835" w:type="dxa"/>
            <w:hideMark/>
          </w:tcPr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>«ПРИЛОЖЕНИЕ 3</w:t>
            </w:r>
          </w:p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 xml:space="preserve">к решению региональной службы </w:t>
            </w:r>
          </w:p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 xml:space="preserve">по тарифам Нижегородской области </w:t>
            </w:r>
          </w:p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>от 20 декабря 2018 г. № 55/41</w:t>
            </w:r>
          </w:p>
        </w:tc>
      </w:tr>
    </w:tbl>
    <w:p w:rsidR="006E2591" w:rsidRPr="004F4340" w:rsidRDefault="006E2591" w:rsidP="006E2591">
      <w:pPr>
        <w:tabs>
          <w:tab w:val="left" w:pos="1897"/>
        </w:tabs>
        <w:jc w:val="center"/>
        <w:rPr>
          <w:b/>
          <w:szCs w:val="24"/>
        </w:rPr>
      </w:pPr>
      <w:r w:rsidRPr="004F4340">
        <w:rPr>
          <w:b/>
          <w:szCs w:val="24"/>
        </w:rPr>
        <w:t xml:space="preserve">Тарифы на тепловую энергию (мощность) на коллекторах </w:t>
      </w:r>
      <w:proofErr w:type="spellStart"/>
      <w:r w:rsidRPr="004F4340">
        <w:rPr>
          <w:b/>
          <w:szCs w:val="24"/>
        </w:rPr>
        <w:t>Сормовской</w:t>
      </w:r>
      <w:proofErr w:type="spellEnd"/>
      <w:r w:rsidRPr="004F4340">
        <w:rPr>
          <w:b/>
          <w:szCs w:val="24"/>
        </w:rPr>
        <w:t xml:space="preserve"> ТЭЦ, поставляемую ПУБЛИЧНЫМ АКЦИОНЕРНЫМ ОБЩЕСТВОМ </w:t>
      </w:r>
      <w:r w:rsidRPr="004F4340">
        <w:rPr>
          <w:b/>
          <w:szCs w:val="24"/>
        </w:rPr>
        <w:br/>
        <w:t xml:space="preserve">«Т ПЛЮС» </w:t>
      </w:r>
      <w:r w:rsidRPr="004F4340">
        <w:rPr>
          <w:rFonts w:eastAsia="Calibri"/>
          <w:b/>
          <w:szCs w:val="24"/>
        </w:rPr>
        <w:t xml:space="preserve">(ИНН </w:t>
      </w:r>
      <w:r w:rsidRPr="004F4340">
        <w:rPr>
          <w:b/>
          <w:szCs w:val="24"/>
        </w:rPr>
        <w:t xml:space="preserve"> 6315376946)</w:t>
      </w:r>
      <w:r w:rsidRPr="004F4340">
        <w:rPr>
          <w:rFonts w:eastAsia="Calibri"/>
          <w:b/>
          <w:szCs w:val="24"/>
        </w:rPr>
        <w:t xml:space="preserve">, </w:t>
      </w:r>
      <w:r w:rsidRPr="004F4340">
        <w:rPr>
          <w:b/>
          <w:szCs w:val="24"/>
        </w:rPr>
        <w:t xml:space="preserve">городской округ Красногорск Московской области, </w:t>
      </w:r>
      <w:r w:rsidRPr="004F4340">
        <w:rPr>
          <w:rFonts w:eastAsia="Calibri"/>
          <w:b/>
          <w:bCs/>
          <w:szCs w:val="24"/>
        </w:rPr>
        <w:t>потребителям г. Нижнего Новгорода</w:t>
      </w:r>
    </w:p>
    <w:p w:rsidR="006E2591" w:rsidRPr="004F4340" w:rsidRDefault="006E2591" w:rsidP="006E2591">
      <w:pPr>
        <w:tabs>
          <w:tab w:val="left" w:pos="1897"/>
        </w:tabs>
        <w:rPr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1701"/>
        <w:gridCol w:w="1276"/>
        <w:gridCol w:w="1559"/>
        <w:gridCol w:w="1417"/>
      </w:tblGrid>
      <w:tr w:rsidR="006E2591" w:rsidRPr="004F4340" w:rsidTr="00BF27C8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4F4340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4F4340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6E2591" w:rsidRPr="004F4340" w:rsidTr="00BF27C8">
        <w:trPr>
          <w:trHeight w:val="2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  <w:szCs w:val="18"/>
              </w:rPr>
            </w:pPr>
          </w:p>
        </w:tc>
      </w:tr>
      <w:tr w:rsidR="006E2591" w:rsidRPr="004F4340" w:rsidTr="00BF27C8">
        <w:trPr>
          <w:trHeight w:val="15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sz w:val="16"/>
                <w:szCs w:val="18"/>
              </w:rPr>
              <w:t xml:space="preserve">с 1 января по 30 июня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sz w:val="16"/>
                <w:szCs w:val="18"/>
              </w:rPr>
              <w:t xml:space="preserve">с 1 июля по 31 декабря </w:t>
            </w:r>
          </w:p>
        </w:tc>
      </w:tr>
      <w:tr w:rsidR="006E2591" w:rsidRPr="004F4340" w:rsidTr="00BF27C8">
        <w:trPr>
          <w:trHeight w:val="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8"/>
              </w:rPr>
            </w:pPr>
            <w:r w:rsidRPr="004F4340">
              <w:rPr>
                <w:b/>
                <w:bCs/>
                <w:sz w:val="18"/>
              </w:rPr>
              <w:t>1.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386348">
            <w:r w:rsidRPr="004F4340">
              <w:rPr>
                <w:rFonts w:eastAsia="Calibri"/>
                <w:sz w:val="20"/>
              </w:rPr>
              <w:t xml:space="preserve">ПУБЛИЧНОЕ АКЦИОНЕРНОЕ ОБЩЕСТВО «Т ПЛЮС» </w:t>
            </w:r>
            <w:r w:rsidRPr="004F4340">
              <w:rPr>
                <w:rFonts w:eastAsia="Calibri"/>
                <w:sz w:val="20"/>
              </w:rPr>
              <w:br/>
              <w:t xml:space="preserve">(ИНН </w:t>
            </w:r>
            <w:r w:rsidRPr="004F4340">
              <w:rPr>
                <w:sz w:val="20"/>
              </w:rPr>
              <w:t xml:space="preserve"> 6315376946)</w:t>
            </w:r>
            <w:r w:rsidRPr="004F4340">
              <w:rPr>
                <w:rFonts w:eastAsia="Calibri"/>
                <w:sz w:val="20"/>
              </w:rPr>
              <w:t xml:space="preserve">, </w:t>
            </w:r>
            <w:r w:rsidRPr="004F4340">
              <w:rPr>
                <w:sz w:val="20"/>
              </w:rPr>
              <w:t>городской округ Красногорск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  <w:proofErr w:type="spellStart"/>
            <w:r w:rsidRPr="004F4340">
              <w:rPr>
                <w:sz w:val="18"/>
              </w:rPr>
              <w:t>одноставочный</w:t>
            </w:r>
            <w:proofErr w:type="spellEnd"/>
            <w:r w:rsidRPr="004F4340">
              <w:rPr>
                <w:sz w:val="18"/>
              </w:rPr>
              <w:t>, руб./Гкал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ind w:left="57" w:right="57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986,13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1005,85</w:t>
            </w:r>
          </w:p>
        </w:tc>
      </w:tr>
      <w:tr w:rsidR="006E2591" w:rsidRPr="004F4340" w:rsidTr="00BF27C8">
        <w:trPr>
          <w:trHeight w:val="1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8"/>
              </w:rPr>
            </w:pPr>
            <w:r w:rsidRPr="004F4340">
              <w:rPr>
                <w:b/>
                <w:bCs/>
                <w:sz w:val="18"/>
              </w:rPr>
              <w:t>2.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ind w:left="57" w:right="57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1005,85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1036,03</w:t>
            </w:r>
          </w:p>
        </w:tc>
      </w:tr>
      <w:tr w:rsidR="006E2591" w:rsidRPr="004F4340" w:rsidTr="00BF27C8">
        <w:trPr>
          <w:trHeight w:val="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8"/>
              </w:rPr>
            </w:pPr>
            <w:r w:rsidRPr="004F4340">
              <w:rPr>
                <w:b/>
                <w:bCs/>
                <w:sz w:val="18"/>
              </w:rPr>
              <w:t>3.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ind w:left="57" w:right="57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1036,03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1077,47</w:t>
            </w:r>
          </w:p>
        </w:tc>
      </w:tr>
      <w:tr w:rsidR="006E2591" w:rsidRPr="004F4340" w:rsidTr="00BF27C8">
        <w:trPr>
          <w:trHeight w:val="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8"/>
              </w:rPr>
            </w:pPr>
            <w:r w:rsidRPr="004F4340">
              <w:rPr>
                <w:b/>
                <w:bCs/>
                <w:sz w:val="18"/>
              </w:rPr>
              <w:t>4.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ind w:left="57" w:right="57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1077,47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D22FE2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1111,95</w:t>
            </w:r>
          </w:p>
        </w:tc>
      </w:tr>
      <w:tr w:rsidR="006E2591" w:rsidRPr="004F4340" w:rsidTr="00BF27C8">
        <w:trPr>
          <w:trHeight w:val="1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8"/>
              </w:rPr>
            </w:pPr>
            <w:r w:rsidRPr="004F4340">
              <w:rPr>
                <w:b/>
                <w:bCs/>
                <w:sz w:val="18"/>
              </w:rPr>
              <w:t>5.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D22FE2" w:rsidP="00BF27C8">
            <w:pPr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t>1111,95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D22FE2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1156,42</w:t>
            </w:r>
          </w:p>
        </w:tc>
      </w:tr>
      <w:tr w:rsidR="006E2591" w:rsidRPr="004F4340" w:rsidTr="00BF27C8">
        <w:trPr>
          <w:trHeight w:val="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  <w:r w:rsidRPr="004F4340">
              <w:rPr>
                <w:sz w:val="18"/>
              </w:rPr>
              <w:t>Население (тарифы указаны с учетом НДС)</w:t>
            </w:r>
          </w:p>
        </w:tc>
      </w:tr>
      <w:tr w:rsidR="006E2591" w:rsidRPr="004F4340" w:rsidTr="00BF27C8">
        <w:trPr>
          <w:trHeight w:val="1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8"/>
              </w:rPr>
            </w:pPr>
            <w:r w:rsidRPr="004F4340">
              <w:rPr>
                <w:b/>
                <w:bCs/>
                <w:sz w:val="18"/>
              </w:rPr>
              <w:t>6.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  <w:proofErr w:type="spellStart"/>
            <w:r w:rsidRPr="004F4340">
              <w:rPr>
                <w:sz w:val="18"/>
              </w:rPr>
              <w:t>одноставочный</w:t>
            </w:r>
            <w:proofErr w:type="spellEnd"/>
            <w:r w:rsidRPr="004F4340">
              <w:rPr>
                <w:sz w:val="18"/>
              </w:rPr>
              <w:t>, руб./Гкал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1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8"/>
              </w:rPr>
            </w:pPr>
            <w:r w:rsidRPr="004F4340">
              <w:rPr>
                <w:b/>
                <w:bCs/>
                <w:sz w:val="18"/>
              </w:rPr>
              <w:t>7.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2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8"/>
              </w:rPr>
            </w:pPr>
            <w:r w:rsidRPr="004F4340">
              <w:rPr>
                <w:b/>
                <w:bCs/>
                <w:sz w:val="18"/>
              </w:rPr>
              <w:t>8.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8"/>
              </w:rPr>
            </w:pPr>
            <w:r w:rsidRPr="004F4340">
              <w:rPr>
                <w:b/>
                <w:bCs/>
                <w:sz w:val="18"/>
              </w:rPr>
              <w:t>9.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8"/>
              </w:rPr>
            </w:pPr>
            <w:r w:rsidRPr="004F4340">
              <w:rPr>
                <w:b/>
                <w:bCs/>
                <w:sz w:val="18"/>
              </w:rPr>
              <w:t>10.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</w:tbl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4F4340">
        <w:rPr>
          <w:szCs w:val="24"/>
        </w:rPr>
        <w:t xml:space="preserve">ПРИМЕЧАНИЕ: величина расходов на топливо, отнесенных на 1 Гкал тепловой энергии, отпускаемой в виде воды от источника тепловой энергии </w:t>
      </w:r>
      <w:proofErr w:type="spellStart"/>
      <w:r w:rsidRPr="004F4340">
        <w:rPr>
          <w:szCs w:val="24"/>
        </w:rPr>
        <w:t>Сормовской</w:t>
      </w:r>
      <w:proofErr w:type="spellEnd"/>
      <w:r w:rsidRPr="004F4340">
        <w:rPr>
          <w:szCs w:val="24"/>
        </w:rPr>
        <w:t xml:space="preserve"> ТЭЦ ПУБЛИЧНОГО АКЦИОНЕРНОГО ОБЩЕСТВА «Т ПЛЮС» </w:t>
      </w:r>
      <w:r>
        <w:rPr>
          <w:szCs w:val="24"/>
        </w:rPr>
        <w:br/>
      </w:r>
      <w:r w:rsidRPr="004F4340">
        <w:rPr>
          <w:szCs w:val="24"/>
        </w:rPr>
        <w:t>(ИНН  6315376946), городской округ Красногорск Московской области</w:t>
      </w:r>
      <w:r w:rsidRPr="004F4340">
        <w:rPr>
          <w:bCs/>
          <w:szCs w:val="24"/>
        </w:rPr>
        <w:t>,</w:t>
      </w:r>
      <w:r w:rsidRPr="004F4340">
        <w:rPr>
          <w:szCs w:val="24"/>
        </w:rPr>
        <w:t xml:space="preserve"> составляет: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января по 30 июня 2019 г. – 685,95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lastRenderedPageBreak/>
        <w:t>- с 1 июля по 31 декабря 2019 г. – 694,44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января по 30 июня 2020 г. – 658,88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июля по 31 декабря 2020 г. – 677,30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января по 30 июня 2021 г. – 667,68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июля по 31 дек</w:t>
      </w:r>
      <w:r w:rsidR="006E7BFA">
        <w:rPr>
          <w:rFonts w:eastAsia="Calibri"/>
          <w:bCs/>
          <w:szCs w:val="24"/>
        </w:rPr>
        <w:t>абря 2021 г. – 687,89 руб./Гкал;</w:t>
      </w:r>
    </w:p>
    <w:p w:rsidR="006E2591" w:rsidRPr="00D22FE2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D22FE2">
        <w:rPr>
          <w:rFonts w:eastAsia="Calibri"/>
          <w:bCs/>
          <w:szCs w:val="24"/>
        </w:rPr>
        <w:t xml:space="preserve">- с 1 января по 30 июня 2022 г. – </w:t>
      </w:r>
      <w:r w:rsidR="00D22FE2" w:rsidRPr="00D22FE2">
        <w:rPr>
          <w:rFonts w:eastAsia="Calibri"/>
          <w:bCs/>
          <w:szCs w:val="24"/>
        </w:rPr>
        <w:t>677,68</w:t>
      </w:r>
      <w:r w:rsidRPr="00D22FE2">
        <w:rPr>
          <w:rFonts w:eastAsia="Calibri"/>
          <w:bCs/>
          <w:szCs w:val="24"/>
        </w:rPr>
        <w:t xml:space="preserve"> руб./Гкал;</w:t>
      </w:r>
    </w:p>
    <w:p w:rsidR="006E2591" w:rsidRPr="00D22FE2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D22FE2">
        <w:rPr>
          <w:rFonts w:eastAsia="Calibri"/>
          <w:bCs/>
          <w:szCs w:val="24"/>
        </w:rPr>
        <w:t xml:space="preserve">- с 1 июля по 31 декабря 2022 г. – </w:t>
      </w:r>
      <w:r w:rsidR="00D22FE2" w:rsidRPr="00D22FE2">
        <w:rPr>
          <w:rFonts w:eastAsia="Calibri"/>
          <w:bCs/>
          <w:szCs w:val="24"/>
        </w:rPr>
        <w:t>710,59</w:t>
      </w:r>
      <w:r w:rsidRPr="00D22FE2">
        <w:rPr>
          <w:rFonts w:eastAsia="Calibri"/>
          <w:bCs/>
          <w:szCs w:val="24"/>
        </w:rPr>
        <w:t xml:space="preserve"> руб./Гкал;</w:t>
      </w:r>
    </w:p>
    <w:p w:rsidR="006E2591" w:rsidRPr="00D22FE2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D22FE2">
        <w:rPr>
          <w:rFonts w:eastAsia="Calibri"/>
          <w:bCs/>
          <w:szCs w:val="24"/>
        </w:rPr>
        <w:t xml:space="preserve">- с 1 января по 30 июня 2023 г. – </w:t>
      </w:r>
      <w:r w:rsidR="00D22FE2" w:rsidRPr="00D22FE2">
        <w:rPr>
          <w:rFonts w:eastAsia="Calibri"/>
          <w:bCs/>
          <w:szCs w:val="24"/>
        </w:rPr>
        <w:t>714,93</w:t>
      </w:r>
      <w:r w:rsidRPr="00D22FE2">
        <w:rPr>
          <w:rFonts w:eastAsia="Calibri"/>
          <w:bCs/>
          <w:szCs w:val="24"/>
        </w:rPr>
        <w:t xml:space="preserve">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D22FE2">
        <w:rPr>
          <w:rFonts w:eastAsia="Calibri"/>
          <w:bCs/>
          <w:szCs w:val="24"/>
        </w:rPr>
        <w:t xml:space="preserve">- с 1 июля по 31 декабря 2023 г. – </w:t>
      </w:r>
      <w:r w:rsidR="00D22FE2" w:rsidRPr="00D22FE2">
        <w:rPr>
          <w:rFonts w:eastAsia="Calibri"/>
          <w:bCs/>
          <w:szCs w:val="24"/>
        </w:rPr>
        <w:t>743,41</w:t>
      </w:r>
      <w:r w:rsidRPr="00D22FE2">
        <w:rPr>
          <w:rFonts w:eastAsia="Calibri"/>
          <w:bCs/>
          <w:szCs w:val="24"/>
        </w:rPr>
        <w:t xml:space="preserve"> руб./Гкал</w:t>
      </w:r>
      <w:proofErr w:type="gramStart"/>
      <w:r w:rsidRPr="00D22FE2">
        <w:rPr>
          <w:rFonts w:eastAsia="Calibri"/>
          <w:bCs/>
          <w:szCs w:val="24"/>
        </w:rPr>
        <w:t>.</w:t>
      </w:r>
      <w:r w:rsidRPr="00D22FE2">
        <w:rPr>
          <w:bCs/>
          <w:szCs w:val="24"/>
        </w:rPr>
        <w:t>».</w:t>
      </w:r>
      <w:proofErr w:type="gramEnd"/>
    </w:p>
    <w:p w:rsidR="006E2591" w:rsidRPr="004F4340" w:rsidRDefault="00386348" w:rsidP="006E2591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bCs/>
          <w:szCs w:val="24"/>
        </w:rPr>
      </w:pPr>
      <w:r>
        <w:rPr>
          <w:b/>
          <w:i/>
          <w:noProof/>
          <w:szCs w:val="24"/>
        </w:rPr>
        <w:t>1.4</w:t>
      </w:r>
      <w:r w:rsidR="006E2591" w:rsidRPr="004F4340">
        <w:rPr>
          <w:b/>
          <w:i/>
          <w:noProof/>
          <w:szCs w:val="24"/>
        </w:rPr>
        <w:t>.</w:t>
      </w:r>
      <w:r w:rsidR="006E2591" w:rsidRPr="004F4340">
        <w:rPr>
          <w:b/>
          <w:bCs/>
          <w:i/>
          <w:szCs w:val="24"/>
        </w:rPr>
        <w:t xml:space="preserve"> </w:t>
      </w:r>
      <w:r w:rsidR="006E2591" w:rsidRPr="004F4340">
        <w:rPr>
          <w:bCs/>
          <w:szCs w:val="24"/>
        </w:rPr>
        <w:t>Приложение 4 к решению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36"/>
        <w:gridCol w:w="4835"/>
      </w:tblGrid>
      <w:tr w:rsidR="006E2591" w:rsidRPr="004F4340" w:rsidTr="00BF27C8">
        <w:trPr>
          <w:trHeight w:val="1217"/>
        </w:trPr>
        <w:tc>
          <w:tcPr>
            <w:tcW w:w="4736" w:type="dxa"/>
          </w:tcPr>
          <w:p w:rsidR="006E2591" w:rsidRPr="004F4340" w:rsidRDefault="006E2591" w:rsidP="00BF27C8">
            <w:pPr>
              <w:tabs>
                <w:tab w:val="left" w:pos="1897"/>
              </w:tabs>
              <w:rPr>
                <w:szCs w:val="24"/>
              </w:rPr>
            </w:pPr>
          </w:p>
        </w:tc>
        <w:tc>
          <w:tcPr>
            <w:tcW w:w="4835" w:type="dxa"/>
            <w:hideMark/>
          </w:tcPr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>«ПРИЛОЖЕНИЕ 4</w:t>
            </w:r>
          </w:p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 xml:space="preserve">к решению региональной службы </w:t>
            </w:r>
          </w:p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 xml:space="preserve">по тарифам Нижегородской области </w:t>
            </w:r>
          </w:p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>от 20 декабря 2018 г. № 55/41</w:t>
            </w:r>
          </w:p>
        </w:tc>
      </w:tr>
    </w:tbl>
    <w:p w:rsidR="006E2591" w:rsidRDefault="006E2591" w:rsidP="006E2591">
      <w:pPr>
        <w:tabs>
          <w:tab w:val="left" w:pos="1897"/>
        </w:tabs>
        <w:jc w:val="center"/>
        <w:rPr>
          <w:b/>
          <w:szCs w:val="24"/>
        </w:rPr>
      </w:pPr>
    </w:p>
    <w:p w:rsidR="006E2591" w:rsidRPr="004F4340" w:rsidRDefault="006E2591" w:rsidP="006E2591">
      <w:pPr>
        <w:tabs>
          <w:tab w:val="left" w:pos="1897"/>
        </w:tabs>
        <w:jc w:val="center"/>
        <w:rPr>
          <w:rFonts w:eastAsia="Calibri"/>
          <w:b/>
          <w:bCs/>
          <w:szCs w:val="24"/>
        </w:rPr>
      </w:pPr>
      <w:r w:rsidRPr="004F4340">
        <w:rPr>
          <w:b/>
          <w:szCs w:val="24"/>
        </w:rPr>
        <w:t xml:space="preserve">Тарифы на тепловую энергию (мощность) на коллекторах </w:t>
      </w:r>
      <w:proofErr w:type="spellStart"/>
      <w:r w:rsidRPr="004F4340">
        <w:rPr>
          <w:b/>
          <w:szCs w:val="24"/>
        </w:rPr>
        <w:t>Новогорьковской</w:t>
      </w:r>
      <w:proofErr w:type="spellEnd"/>
      <w:r w:rsidRPr="004F4340">
        <w:rPr>
          <w:b/>
          <w:szCs w:val="24"/>
        </w:rPr>
        <w:t xml:space="preserve"> ТЭЦ, поставляемую ПУБЛИЧНЫМ АКЦИОНЕРНЫМ ОБЩЕСТВОМ </w:t>
      </w:r>
      <w:r w:rsidRPr="004F4340">
        <w:rPr>
          <w:b/>
          <w:szCs w:val="24"/>
        </w:rPr>
        <w:br/>
        <w:t xml:space="preserve">«Т ПЛЮС» </w:t>
      </w:r>
      <w:r w:rsidRPr="004F4340">
        <w:rPr>
          <w:rFonts w:eastAsia="Calibri"/>
          <w:b/>
          <w:szCs w:val="24"/>
        </w:rPr>
        <w:t xml:space="preserve">(ИНН </w:t>
      </w:r>
      <w:r w:rsidRPr="004F4340">
        <w:rPr>
          <w:b/>
          <w:szCs w:val="24"/>
        </w:rPr>
        <w:t xml:space="preserve"> 6315376946)</w:t>
      </w:r>
      <w:r w:rsidRPr="004F4340">
        <w:rPr>
          <w:rFonts w:eastAsia="Calibri"/>
          <w:b/>
          <w:szCs w:val="24"/>
        </w:rPr>
        <w:t xml:space="preserve">, </w:t>
      </w:r>
      <w:r w:rsidRPr="004F4340">
        <w:rPr>
          <w:b/>
          <w:szCs w:val="24"/>
        </w:rPr>
        <w:t xml:space="preserve">городской округ Красногорск Московской области, </w:t>
      </w:r>
      <w:r w:rsidRPr="004F4340">
        <w:rPr>
          <w:rFonts w:eastAsia="Calibri"/>
          <w:b/>
          <w:bCs/>
          <w:szCs w:val="24"/>
        </w:rPr>
        <w:t>потребителям Нижегородской области</w:t>
      </w:r>
    </w:p>
    <w:p w:rsidR="006E2591" w:rsidRPr="004F4340" w:rsidRDefault="006E2591" w:rsidP="006E2591">
      <w:pPr>
        <w:tabs>
          <w:tab w:val="left" w:pos="1897"/>
        </w:tabs>
        <w:jc w:val="center"/>
        <w:rPr>
          <w:b/>
          <w:sz w:val="32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701"/>
        <w:gridCol w:w="1134"/>
        <w:gridCol w:w="1559"/>
        <w:gridCol w:w="1701"/>
      </w:tblGrid>
      <w:tr w:rsidR="006E2591" w:rsidRPr="004F4340" w:rsidTr="00BF27C8">
        <w:trPr>
          <w:trHeight w:val="2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 xml:space="preserve">№ </w:t>
            </w:r>
            <w:proofErr w:type="gramStart"/>
            <w:r w:rsidRPr="004F4340">
              <w:rPr>
                <w:b/>
                <w:bCs/>
                <w:sz w:val="16"/>
              </w:rPr>
              <w:t>п</w:t>
            </w:r>
            <w:proofErr w:type="gramEnd"/>
            <w:r w:rsidRPr="004F4340">
              <w:rPr>
                <w:b/>
                <w:bCs/>
                <w:sz w:val="16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Вид тарифа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Год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Вода</w:t>
            </w:r>
          </w:p>
        </w:tc>
      </w:tr>
      <w:tr w:rsidR="006E2591" w:rsidRPr="004F4340" w:rsidTr="00BF27C8">
        <w:trPr>
          <w:trHeight w:val="24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</w:tr>
      <w:tr w:rsidR="006E2591" w:rsidRPr="004F4340" w:rsidTr="00BF27C8">
        <w:trPr>
          <w:trHeight w:val="1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sz w:val="16"/>
              </w:rPr>
              <w:t xml:space="preserve">с 1 января по 30 июня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sz w:val="16"/>
              </w:rPr>
              <w:t xml:space="preserve">с 1 июля по 31 декабря </w:t>
            </w:r>
          </w:p>
        </w:tc>
      </w:tr>
      <w:tr w:rsidR="006E2591" w:rsidRPr="004F4340" w:rsidTr="00BF27C8">
        <w:trPr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386348">
            <w:pPr>
              <w:rPr>
                <w:sz w:val="20"/>
              </w:rPr>
            </w:pPr>
            <w:r w:rsidRPr="004F4340">
              <w:rPr>
                <w:rFonts w:eastAsia="Calibri"/>
                <w:sz w:val="20"/>
              </w:rPr>
              <w:t xml:space="preserve">ПУБЛИЧНОЕ АКЦИОНЕРНОЕ ОБЩЕСТВО «Т ПЛЮС» </w:t>
            </w:r>
            <w:r w:rsidRPr="004F4340">
              <w:rPr>
                <w:rFonts w:eastAsia="Calibri"/>
                <w:sz w:val="20"/>
              </w:rPr>
              <w:br/>
              <w:t xml:space="preserve">(ИНН </w:t>
            </w:r>
            <w:r w:rsidRPr="004F4340">
              <w:rPr>
                <w:sz w:val="20"/>
              </w:rPr>
              <w:t xml:space="preserve"> 6315376946)</w:t>
            </w:r>
            <w:r w:rsidRPr="004F4340">
              <w:rPr>
                <w:rFonts w:eastAsia="Calibri"/>
                <w:sz w:val="20"/>
              </w:rPr>
              <w:t xml:space="preserve">, </w:t>
            </w:r>
            <w:r w:rsidRPr="004F4340">
              <w:rPr>
                <w:sz w:val="20"/>
              </w:rPr>
              <w:t>городской округ Красногорск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  <w:proofErr w:type="spellStart"/>
            <w:r w:rsidRPr="004F4340">
              <w:rPr>
                <w:sz w:val="18"/>
              </w:rPr>
              <w:t>одноставочный</w:t>
            </w:r>
            <w:proofErr w:type="spellEnd"/>
            <w:r w:rsidRPr="004F4340">
              <w:rPr>
                <w:sz w:val="18"/>
              </w:rPr>
              <w:t>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ind w:left="57" w:right="57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740,10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762,28</w:t>
            </w:r>
          </w:p>
        </w:tc>
      </w:tr>
      <w:tr w:rsidR="006E2591" w:rsidRPr="004F4340" w:rsidTr="00BF27C8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2.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ind w:left="57" w:right="57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762,28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786,67</w:t>
            </w:r>
          </w:p>
        </w:tc>
      </w:tr>
      <w:tr w:rsidR="006E2591" w:rsidRPr="004F4340" w:rsidTr="00BF27C8">
        <w:trPr>
          <w:trHeight w:val="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3.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786,67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818,14</w:t>
            </w:r>
          </w:p>
        </w:tc>
      </w:tr>
      <w:tr w:rsidR="006E2591" w:rsidRPr="004F4340" w:rsidTr="00BF27C8">
        <w:trPr>
          <w:trHeight w:val="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4.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818,14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E952EC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854,14</w:t>
            </w:r>
          </w:p>
        </w:tc>
      </w:tr>
      <w:tr w:rsidR="006E2591" w:rsidRPr="004F4340" w:rsidTr="00BF27C8">
        <w:trPr>
          <w:trHeight w:val="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5.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E952EC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E952EC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888,30</w:t>
            </w:r>
          </w:p>
        </w:tc>
      </w:tr>
      <w:tr w:rsidR="006E2591" w:rsidRPr="004F4340" w:rsidTr="00BF27C8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  <w:r w:rsidRPr="004F4340">
              <w:rPr>
                <w:sz w:val="18"/>
              </w:rPr>
              <w:t>Население (тарифы указаны с учетом НДС)</w:t>
            </w:r>
          </w:p>
        </w:tc>
      </w:tr>
      <w:tr w:rsidR="006E2591" w:rsidRPr="004F4340" w:rsidTr="00BF27C8">
        <w:trPr>
          <w:trHeight w:val="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6.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  <w:proofErr w:type="spellStart"/>
            <w:r w:rsidRPr="004F4340">
              <w:rPr>
                <w:sz w:val="18"/>
              </w:rPr>
              <w:t>одноставочный</w:t>
            </w:r>
            <w:proofErr w:type="spellEnd"/>
            <w:r w:rsidRPr="004F4340">
              <w:rPr>
                <w:sz w:val="18"/>
              </w:rPr>
              <w:t>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7.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1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8.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9.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10.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</w:tbl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4F4340">
        <w:rPr>
          <w:szCs w:val="24"/>
        </w:rPr>
        <w:t xml:space="preserve">ПРИМЕЧАНИЕ: величина расходов на топливо, отнесенных на 1 Гкал тепловой энергии, отпускаемой в виде воды от источника тепловой энергии </w:t>
      </w:r>
      <w:proofErr w:type="spellStart"/>
      <w:r w:rsidRPr="004F4340">
        <w:rPr>
          <w:szCs w:val="24"/>
        </w:rPr>
        <w:t>Новогорьковской</w:t>
      </w:r>
      <w:proofErr w:type="spellEnd"/>
      <w:r w:rsidRPr="004F4340">
        <w:rPr>
          <w:szCs w:val="24"/>
        </w:rPr>
        <w:t xml:space="preserve"> ТЭЦ ПУБЛИЧНОГО АКЦИОНЕРНОГО ОБЩЕСТВА </w:t>
      </w:r>
      <w:r>
        <w:rPr>
          <w:szCs w:val="24"/>
        </w:rPr>
        <w:br/>
      </w:r>
      <w:r w:rsidRPr="004F4340">
        <w:rPr>
          <w:szCs w:val="24"/>
        </w:rPr>
        <w:t>«Т ПЛЮС» (ИНН  6315376946), городской округ Красногорск Московской области</w:t>
      </w:r>
      <w:r w:rsidRPr="004F4340">
        <w:rPr>
          <w:bCs/>
          <w:szCs w:val="24"/>
        </w:rPr>
        <w:t>,</w:t>
      </w:r>
      <w:r w:rsidRPr="004F4340">
        <w:rPr>
          <w:szCs w:val="24"/>
        </w:rPr>
        <w:t xml:space="preserve"> составляет: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января по 30 июня 2019 г. - 711,39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июля по 31 декабря 2019 г. – 720,79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января по 30 июня 2020 г. – 723,09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июля по 31 декабря 2020 г. – 743,57 руб./Гкал;</w:t>
      </w:r>
    </w:p>
    <w:p w:rsidR="006E2591" w:rsidRPr="00E952EC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 xml:space="preserve">- </w:t>
      </w:r>
      <w:r w:rsidRPr="00E952EC">
        <w:rPr>
          <w:rFonts w:eastAsia="Calibri"/>
          <w:bCs/>
          <w:szCs w:val="24"/>
        </w:rPr>
        <w:t>с 1 января по 30 июня 2021 г. –744,48 руб./Гкал;</w:t>
      </w:r>
    </w:p>
    <w:p w:rsidR="006E2591" w:rsidRPr="00E952EC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E952EC">
        <w:rPr>
          <w:rFonts w:eastAsia="Calibri"/>
          <w:bCs/>
          <w:szCs w:val="24"/>
        </w:rPr>
        <w:t>- с 1 июля по 31 дек</w:t>
      </w:r>
      <w:r w:rsidR="006E7BFA">
        <w:rPr>
          <w:rFonts w:eastAsia="Calibri"/>
          <w:bCs/>
          <w:szCs w:val="24"/>
        </w:rPr>
        <w:t>абря 2021 г. – 766,56 руб./Гкал;</w:t>
      </w:r>
    </w:p>
    <w:p w:rsidR="006E2591" w:rsidRPr="00E952EC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E952EC">
        <w:rPr>
          <w:rFonts w:eastAsia="Calibri"/>
          <w:bCs/>
          <w:szCs w:val="24"/>
        </w:rPr>
        <w:t xml:space="preserve">- с 1 января по 30 июня 2022 г. – </w:t>
      </w:r>
      <w:r w:rsidR="004E6579">
        <w:rPr>
          <w:rFonts w:eastAsia="Calibri"/>
          <w:bCs/>
          <w:szCs w:val="24"/>
        </w:rPr>
        <w:t>756,43</w:t>
      </w:r>
      <w:r w:rsidR="00E952EC" w:rsidRPr="00E952EC">
        <w:rPr>
          <w:rFonts w:eastAsia="Calibri"/>
          <w:bCs/>
          <w:szCs w:val="24"/>
        </w:rPr>
        <w:t xml:space="preserve"> </w:t>
      </w:r>
      <w:r w:rsidRPr="00E952EC">
        <w:rPr>
          <w:rFonts w:eastAsia="Calibri"/>
          <w:bCs/>
          <w:szCs w:val="24"/>
        </w:rPr>
        <w:t>руб./Гкал;</w:t>
      </w:r>
    </w:p>
    <w:p w:rsidR="006E2591" w:rsidRPr="00E952EC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E952EC">
        <w:rPr>
          <w:rFonts w:eastAsia="Calibri"/>
          <w:bCs/>
          <w:szCs w:val="24"/>
        </w:rPr>
        <w:lastRenderedPageBreak/>
        <w:t>- с 1 июля по 31 декабря 2022 г. –</w:t>
      </w:r>
      <w:r w:rsidR="00E952EC" w:rsidRPr="00E952EC">
        <w:rPr>
          <w:rFonts w:eastAsia="Calibri"/>
          <w:bCs/>
          <w:szCs w:val="24"/>
        </w:rPr>
        <w:t xml:space="preserve"> </w:t>
      </w:r>
      <w:r w:rsidR="004E6579">
        <w:rPr>
          <w:rFonts w:eastAsia="Calibri"/>
          <w:bCs/>
          <w:szCs w:val="24"/>
        </w:rPr>
        <w:t>793,56</w:t>
      </w:r>
      <w:r w:rsidR="00E952EC" w:rsidRPr="00E952EC">
        <w:rPr>
          <w:rFonts w:eastAsia="Calibri"/>
          <w:bCs/>
          <w:szCs w:val="24"/>
        </w:rPr>
        <w:t xml:space="preserve"> </w:t>
      </w:r>
      <w:r w:rsidRPr="00E952EC">
        <w:rPr>
          <w:rFonts w:eastAsia="Calibri"/>
          <w:bCs/>
          <w:szCs w:val="24"/>
        </w:rPr>
        <w:t>руб./Гкал;</w:t>
      </w:r>
    </w:p>
    <w:p w:rsidR="006E2591" w:rsidRPr="00E952EC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E952EC">
        <w:rPr>
          <w:rFonts w:eastAsia="Calibri"/>
          <w:bCs/>
          <w:szCs w:val="24"/>
        </w:rPr>
        <w:t xml:space="preserve">- с 1 января по 30 июня 2023 г. – </w:t>
      </w:r>
      <w:r w:rsidR="00E952EC" w:rsidRPr="00E952EC">
        <w:rPr>
          <w:rFonts w:eastAsia="Calibri"/>
          <w:bCs/>
          <w:szCs w:val="24"/>
        </w:rPr>
        <w:t xml:space="preserve">793,63 </w:t>
      </w:r>
      <w:r w:rsidRPr="00E952EC">
        <w:rPr>
          <w:rFonts w:eastAsia="Calibri"/>
          <w:bCs/>
          <w:szCs w:val="24"/>
        </w:rPr>
        <w:t>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E952EC">
        <w:rPr>
          <w:rFonts w:eastAsia="Calibri"/>
          <w:bCs/>
          <w:szCs w:val="24"/>
        </w:rPr>
        <w:t xml:space="preserve">- с 1 июля по 31 декабря 2023 г. – </w:t>
      </w:r>
      <w:r w:rsidR="00E952EC" w:rsidRPr="00E952EC">
        <w:rPr>
          <w:rFonts w:eastAsia="Calibri"/>
          <w:bCs/>
          <w:szCs w:val="24"/>
        </w:rPr>
        <w:t xml:space="preserve">825,45 </w:t>
      </w:r>
      <w:r w:rsidRPr="00E952EC">
        <w:rPr>
          <w:rFonts w:eastAsia="Calibri"/>
          <w:bCs/>
          <w:szCs w:val="24"/>
        </w:rPr>
        <w:t>руб./Гкал</w:t>
      </w:r>
      <w:proofErr w:type="gramStart"/>
      <w:r w:rsidRPr="00E952EC">
        <w:rPr>
          <w:rFonts w:eastAsia="Calibri"/>
          <w:bCs/>
          <w:szCs w:val="24"/>
        </w:rPr>
        <w:t>.</w:t>
      </w:r>
      <w:r w:rsidRPr="00E952EC">
        <w:rPr>
          <w:szCs w:val="24"/>
        </w:rPr>
        <w:t>».</w:t>
      </w:r>
      <w:proofErr w:type="gramEnd"/>
    </w:p>
    <w:p w:rsidR="006E2591" w:rsidRPr="004F4340" w:rsidRDefault="00386348" w:rsidP="006E2591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bCs/>
          <w:szCs w:val="24"/>
        </w:rPr>
      </w:pPr>
      <w:r>
        <w:rPr>
          <w:b/>
          <w:i/>
          <w:noProof/>
          <w:szCs w:val="24"/>
        </w:rPr>
        <w:t>1.5</w:t>
      </w:r>
      <w:r w:rsidR="006E2591" w:rsidRPr="004F4340">
        <w:rPr>
          <w:b/>
          <w:i/>
          <w:noProof/>
          <w:szCs w:val="24"/>
        </w:rPr>
        <w:t>.</w:t>
      </w:r>
      <w:r w:rsidR="006E2591" w:rsidRPr="004F4340">
        <w:rPr>
          <w:b/>
          <w:bCs/>
          <w:i/>
          <w:szCs w:val="24"/>
        </w:rPr>
        <w:t xml:space="preserve"> </w:t>
      </w:r>
      <w:r w:rsidR="006E2591" w:rsidRPr="004F4340">
        <w:rPr>
          <w:bCs/>
          <w:szCs w:val="24"/>
        </w:rPr>
        <w:t>Приложение 5 к решению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36"/>
        <w:gridCol w:w="4835"/>
      </w:tblGrid>
      <w:tr w:rsidR="006E2591" w:rsidRPr="004F4340" w:rsidTr="00BF27C8">
        <w:trPr>
          <w:trHeight w:val="1162"/>
        </w:trPr>
        <w:tc>
          <w:tcPr>
            <w:tcW w:w="4736" w:type="dxa"/>
          </w:tcPr>
          <w:p w:rsidR="006E2591" w:rsidRPr="004F4340" w:rsidRDefault="006E2591" w:rsidP="00BF27C8">
            <w:pPr>
              <w:tabs>
                <w:tab w:val="left" w:pos="1897"/>
              </w:tabs>
              <w:rPr>
                <w:szCs w:val="24"/>
              </w:rPr>
            </w:pPr>
          </w:p>
        </w:tc>
        <w:tc>
          <w:tcPr>
            <w:tcW w:w="4835" w:type="dxa"/>
            <w:hideMark/>
          </w:tcPr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>«ПРИЛОЖЕНИЕ 5</w:t>
            </w:r>
          </w:p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 xml:space="preserve">к решению региональной службы </w:t>
            </w:r>
          </w:p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 xml:space="preserve">по тарифам Нижегородской области </w:t>
            </w:r>
          </w:p>
          <w:p w:rsidR="006E2591" w:rsidRPr="004F4340" w:rsidRDefault="006E2591" w:rsidP="00BF27C8">
            <w:pPr>
              <w:tabs>
                <w:tab w:val="left" w:pos="1897"/>
              </w:tabs>
              <w:jc w:val="center"/>
              <w:rPr>
                <w:szCs w:val="24"/>
              </w:rPr>
            </w:pPr>
            <w:r w:rsidRPr="004F4340">
              <w:rPr>
                <w:szCs w:val="24"/>
              </w:rPr>
              <w:t>от 20 декабря 2018 г. № 55/41</w:t>
            </w:r>
          </w:p>
        </w:tc>
      </w:tr>
    </w:tbl>
    <w:p w:rsidR="006E2591" w:rsidRDefault="006E2591" w:rsidP="006E2591">
      <w:pPr>
        <w:tabs>
          <w:tab w:val="left" w:pos="1897"/>
        </w:tabs>
        <w:jc w:val="center"/>
        <w:rPr>
          <w:b/>
          <w:szCs w:val="24"/>
        </w:rPr>
      </w:pPr>
    </w:p>
    <w:p w:rsidR="006E2591" w:rsidRPr="004F4340" w:rsidRDefault="006E2591" w:rsidP="006E2591">
      <w:pPr>
        <w:tabs>
          <w:tab w:val="left" w:pos="1897"/>
        </w:tabs>
        <w:jc w:val="center"/>
        <w:rPr>
          <w:rFonts w:eastAsia="Calibri"/>
          <w:b/>
          <w:bCs/>
          <w:szCs w:val="24"/>
        </w:rPr>
      </w:pPr>
      <w:r w:rsidRPr="004F4340">
        <w:rPr>
          <w:b/>
          <w:szCs w:val="24"/>
        </w:rPr>
        <w:t xml:space="preserve">Тарифы на тепловую энергию (мощность) на коллекторах Дзержинской ТЭЦ, поставляемую ПУБЛИЧНЫМ АКЦИОНЕРНЫМ ОБЩЕСТВОМ </w:t>
      </w:r>
      <w:r w:rsidRPr="004F4340">
        <w:rPr>
          <w:b/>
          <w:szCs w:val="24"/>
        </w:rPr>
        <w:br/>
        <w:t xml:space="preserve">«Т ПЛЮС» </w:t>
      </w:r>
      <w:r w:rsidRPr="004F4340">
        <w:rPr>
          <w:rFonts w:eastAsia="Calibri"/>
          <w:b/>
          <w:szCs w:val="24"/>
        </w:rPr>
        <w:t xml:space="preserve">(ИНН </w:t>
      </w:r>
      <w:r w:rsidRPr="004F4340">
        <w:rPr>
          <w:b/>
          <w:szCs w:val="24"/>
        </w:rPr>
        <w:t xml:space="preserve"> 6315376946)</w:t>
      </w:r>
      <w:r w:rsidRPr="004F4340">
        <w:rPr>
          <w:rFonts w:eastAsia="Calibri"/>
          <w:b/>
          <w:szCs w:val="24"/>
        </w:rPr>
        <w:t xml:space="preserve">, </w:t>
      </w:r>
      <w:r w:rsidRPr="004F4340">
        <w:rPr>
          <w:b/>
          <w:szCs w:val="24"/>
        </w:rPr>
        <w:t xml:space="preserve">городской округ Красногорск Московской области, </w:t>
      </w:r>
      <w:r w:rsidRPr="004F4340">
        <w:rPr>
          <w:rFonts w:eastAsia="Calibri"/>
          <w:b/>
          <w:bCs/>
          <w:szCs w:val="24"/>
        </w:rPr>
        <w:t>потребителям Нижегородской области</w:t>
      </w:r>
    </w:p>
    <w:p w:rsidR="006E2591" w:rsidRPr="004F4340" w:rsidRDefault="006E2591" w:rsidP="006E2591">
      <w:pPr>
        <w:tabs>
          <w:tab w:val="left" w:pos="1897"/>
        </w:tabs>
        <w:jc w:val="center"/>
        <w:rPr>
          <w:b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123"/>
        <w:gridCol w:w="1701"/>
        <w:gridCol w:w="1134"/>
        <w:gridCol w:w="1559"/>
        <w:gridCol w:w="1701"/>
      </w:tblGrid>
      <w:tr w:rsidR="006E2591" w:rsidRPr="004F4340" w:rsidTr="00BF27C8">
        <w:trPr>
          <w:trHeight w:val="27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 xml:space="preserve">№ </w:t>
            </w:r>
            <w:proofErr w:type="gramStart"/>
            <w:r w:rsidRPr="004F4340">
              <w:rPr>
                <w:b/>
                <w:bCs/>
                <w:sz w:val="16"/>
              </w:rPr>
              <w:t>п</w:t>
            </w:r>
            <w:proofErr w:type="gramEnd"/>
            <w:r w:rsidRPr="004F4340">
              <w:rPr>
                <w:b/>
                <w:bCs/>
                <w:sz w:val="16"/>
              </w:rPr>
              <w:t>/п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Вид тарифа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Год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Вода</w:t>
            </w:r>
          </w:p>
        </w:tc>
      </w:tr>
      <w:tr w:rsidR="006E2591" w:rsidRPr="004F4340" w:rsidTr="00BF27C8">
        <w:trPr>
          <w:trHeight w:val="2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</w:tr>
      <w:tr w:rsidR="006E2591" w:rsidRPr="004F4340" w:rsidTr="00BF27C8">
        <w:trPr>
          <w:trHeight w:val="15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sz w:val="16"/>
              </w:rPr>
              <w:t xml:space="preserve">с 1 января по 30 июня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sz w:val="16"/>
              </w:rPr>
              <w:t xml:space="preserve">с 1 июля по 31 декабря </w:t>
            </w:r>
          </w:p>
        </w:tc>
      </w:tr>
      <w:tr w:rsidR="006E2591" w:rsidRPr="004F4340" w:rsidTr="00BF27C8">
        <w:trPr>
          <w:trHeight w:val="14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386348">
            <w:pPr>
              <w:rPr>
                <w:sz w:val="20"/>
              </w:rPr>
            </w:pPr>
            <w:r w:rsidRPr="004F4340">
              <w:rPr>
                <w:rFonts w:eastAsia="Calibri"/>
                <w:sz w:val="20"/>
              </w:rPr>
              <w:t xml:space="preserve">ПУБЛИЧНОЕ АКЦИОНЕРНОЕ ОБЩЕСТВО «Т ПЛЮС» </w:t>
            </w:r>
            <w:r w:rsidRPr="004F4340">
              <w:rPr>
                <w:rFonts w:eastAsia="Calibri"/>
                <w:sz w:val="20"/>
              </w:rPr>
              <w:br/>
              <w:t xml:space="preserve">(ИНН </w:t>
            </w:r>
            <w:r w:rsidRPr="004F4340">
              <w:rPr>
                <w:sz w:val="20"/>
              </w:rPr>
              <w:t xml:space="preserve"> 6315376946)</w:t>
            </w:r>
            <w:r w:rsidRPr="004F4340">
              <w:rPr>
                <w:rFonts w:eastAsia="Calibri"/>
                <w:sz w:val="20"/>
              </w:rPr>
              <w:t xml:space="preserve">, </w:t>
            </w:r>
            <w:r w:rsidRPr="004F4340">
              <w:rPr>
                <w:sz w:val="20"/>
              </w:rPr>
              <w:t>городской округ Красногорск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  <w:proofErr w:type="spellStart"/>
            <w:r w:rsidRPr="004F4340">
              <w:rPr>
                <w:sz w:val="18"/>
              </w:rPr>
              <w:t>одноставочный</w:t>
            </w:r>
            <w:proofErr w:type="spellEnd"/>
            <w:r w:rsidRPr="004F4340">
              <w:rPr>
                <w:sz w:val="18"/>
              </w:rPr>
              <w:t>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ind w:left="57" w:right="57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856,35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890,60</w:t>
            </w:r>
          </w:p>
        </w:tc>
      </w:tr>
      <w:tr w:rsidR="006E2591" w:rsidRPr="004F4340" w:rsidTr="00BF27C8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2.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890,60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907,00</w:t>
            </w:r>
          </w:p>
        </w:tc>
      </w:tr>
      <w:tr w:rsidR="006E2591" w:rsidRPr="004F4340" w:rsidTr="00BF27C8">
        <w:trPr>
          <w:trHeight w:val="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3.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907,00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943,28</w:t>
            </w:r>
          </w:p>
        </w:tc>
      </w:tr>
      <w:tr w:rsidR="006E2591" w:rsidRPr="004F4340" w:rsidTr="00BF27C8">
        <w:trPr>
          <w:trHeight w:val="1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4.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943,28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E952EC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983,48</w:t>
            </w:r>
          </w:p>
        </w:tc>
      </w:tr>
      <w:tr w:rsidR="006E2591" w:rsidRPr="004F4340" w:rsidTr="00BF27C8">
        <w:trPr>
          <w:trHeight w:val="17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5.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E952EC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983,48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91" w:rsidRPr="004F4340" w:rsidRDefault="00E952EC" w:rsidP="00BF27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1023,05</w:t>
            </w:r>
          </w:p>
        </w:tc>
      </w:tr>
      <w:tr w:rsidR="006E2591" w:rsidRPr="004F4340" w:rsidTr="00BF27C8">
        <w:trPr>
          <w:trHeight w:val="2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  <w:r w:rsidRPr="004F4340">
              <w:rPr>
                <w:sz w:val="18"/>
              </w:rPr>
              <w:t>Население (тарифы указаны с учетом НДС)</w:t>
            </w:r>
          </w:p>
        </w:tc>
      </w:tr>
      <w:tr w:rsidR="006E2591" w:rsidRPr="004F4340" w:rsidTr="00BF27C8">
        <w:trPr>
          <w:trHeight w:val="12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6.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  <w:proofErr w:type="spellStart"/>
            <w:r w:rsidRPr="004F4340">
              <w:rPr>
                <w:sz w:val="18"/>
              </w:rPr>
              <w:t>одноставочный</w:t>
            </w:r>
            <w:proofErr w:type="spellEnd"/>
            <w:r w:rsidRPr="004F4340">
              <w:rPr>
                <w:sz w:val="18"/>
              </w:rPr>
              <w:t>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1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7.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2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8.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9.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  <w:tr w:rsidR="006E2591" w:rsidRPr="004F4340" w:rsidTr="00BF27C8">
        <w:trPr>
          <w:trHeight w:val="1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10.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1" w:rsidRPr="004F4340" w:rsidRDefault="006E2591" w:rsidP="00BF2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 w:rsidRPr="004F4340">
              <w:rPr>
                <w:rFonts w:eastAsia="Calibri"/>
                <w:sz w:val="1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4F4340" w:rsidRDefault="006E2591" w:rsidP="00BF27C8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</w:tbl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4F4340">
        <w:rPr>
          <w:szCs w:val="24"/>
        </w:rPr>
        <w:t xml:space="preserve">ПРИМЕЧАНИЕ: величина расходов на топливо, отнесенных на 1 Гкал тепловой энергии, отпускаемой в виде воды от источника тепловой энергии Дзержинской ТЭЦ ПУБЛИЧНОГО АКЦИОНЕРНОГО ОБЩЕСТВА «Т ПЛЮС» </w:t>
      </w:r>
      <w:r>
        <w:rPr>
          <w:szCs w:val="24"/>
        </w:rPr>
        <w:br/>
      </w:r>
      <w:r w:rsidRPr="004F4340">
        <w:rPr>
          <w:szCs w:val="24"/>
        </w:rPr>
        <w:t>(ИНН  6315376946), городской округ Красногорск Московской области</w:t>
      </w:r>
      <w:r w:rsidRPr="004F4340">
        <w:rPr>
          <w:bCs/>
          <w:szCs w:val="24"/>
        </w:rPr>
        <w:t>,</w:t>
      </w:r>
      <w:r w:rsidRPr="004F4340">
        <w:rPr>
          <w:szCs w:val="24"/>
        </w:rPr>
        <w:t xml:space="preserve"> составляет: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января по 30 июня 2019 г. – 679,19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июля по 31 декабря 2019 г. - 689,55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января по 30 июня 2020 г. – 654,72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июля по 31 декабря 2020 г. – 671,58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января по 30 июня 2021 г. – 671,86 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4F4340">
        <w:rPr>
          <w:rFonts w:eastAsia="Calibri"/>
          <w:bCs/>
          <w:szCs w:val="24"/>
        </w:rPr>
        <w:t>- с 1 июля по 31 дек</w:t>
      </w:r>
      <w:r w:rsidR="006E7BFA">
        <w:rPr>
          <w:rFonts w:eastAsia="Calibri"/>
          <w:bCs/>
          <w:szCs w:val="24"/>
        </w:rPr>
        <w:t>абря 2021 г. – 689,96 руб./Гкал;</w:t>
      </w:r>
    </w:p>
    <w:p w:rsidR="006E2591" w:rsidRPr="00E952EC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E952EC">
        <w:rPr>
          <w:rFonts w:eastAsia="Calibri"/>
          <w:bCs/>
          <w:szCs w:val="24"/>
        </w:rPr>
        <w:t xml:space="preserve">- с 1 января по 30 июня 2022 г. – </w:t>
      </w:r>
      <w:r w:rsidR="00E952EC" w:rsidRPr="00E952EC">
        <w:rPr>
          <w:rFonts w:eastAsia="Calibri"/>
          <w:bCs/>
          <w:szCs w:val="24"/>
        </w:rPr>
        <w:t>677,33</w:t>
      </w:r>
      <w:r w:rsidRPr="00E952EC">
        <w:rPr>
          <w:rFonts w:eastAsia="Calibri"/>
          <w:bCs/>
          <w:szCs w:val="24"/>
        </w:rPr>
        <w:t>руб./Гкал;</w:t>
      </w:r>
    </w:p>
    <w:p w:rsidR="006E2591" w:rsidRPr="00E952EC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E952EC">
        <w:rPr>
          <w:rFonts w:eastAsia="Calibri"/>
          <w:bCs/>
          <w:szCs w:val="24"/>
        </w:rPr>
        <w:t>- с</w:t>
      </w:r>
      <w:r w:rsidR="00E952EC" w:rsidRPr="00E952EC">
        <w:rPr>
          <w:rFonts w:eastAsia="Calibri"/>
          <w:bCs/>
          <w:szCs w:val="24"/>
        </w:rPr>
        <w:t xml:space="preserve"> 1 июля по 31 декабря 2022 г. –711,43 </w:t>
      </w:r>
      <w:r w:rsidRPr="00E952EC">
        <w:rPr>
          <w:rFonts w:eastAsia="Calibri"/>
          <w:bCs/>
          <w:szCs w:val="24"/>
        </w:rPr>
        <w:t>руб./Гкал;</w:t>
      </w:r>
    </w:p>
    <w:p w:rsidR="006E2591" w:rsidRPr="00E952EC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E952EC">
        <w:rPr>
          <w:rFonts w:eastAsia="Calibri"/>
          <w:bCs/>
          <w:szCs w:val="24"/>
        </w:rPr>
        <w:t xml:space="preserve">- с 1 января по 30 июня 2023 г. – </w:t>
      </w:r>
      <w:r w:rsidR="00E952EC" w:rsidRPr="00E952EC">
        <w:rPr>
          <w:rFonts w:eastAsia="Calibri"/>
          <w:bCs/>
          <w:szCs w:val="24"/>
        </w:rPr>
        <w:t xml:space="preserve">710,78 </w:t>
      </w:r>
      <w:r w:rsidRPr="00E952EC">
        <w:rPr>
          <w:rFonts w:eastAsia="Calibri"/>
          <w:bCs/>
          <w:szCs w:val="24"/>
        </w:rPr>
        <w:t>руб./Гкал;</w:t>
      </w:r>
    </w:p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E952EC">
        <w:rPr>
          <w:rFonts w:eastAsia="Calibri"/>
          <w:bCs/>
          <w:szCs w:val="24"/>
        </w:rPr>
        <w:t>- с</w:t>
      </w:r>
      <w:r w:rsidR="00E952EC" w:rsidRPr="00E952EC">
        <w:rPr>
          <w:rFonts w:eastAsia="Calibri"/>
          <w:bCs/>
          <w:szCs w:val="24"/>
        </w:rPr>
        <w:t xml:space="preserve"> 1 июля по 31 декабря 2023 г. –739,70</w:t>
      </w:r>
      <w:r w:rsidRPr="00E952EC">
        <w:rPr>
          <w:rFonts w:eastAsia="Calibri"/>
          <w:bCs/>
          <w:szCs w:val="24"/>
        </w:rPr>
        <w:t xml:space="preserve"> руб./Гкал</w:t>
      </w:r>
      <w:proofErr w:type="gramStart"/>
      <w:r w:rsidRPr="00E952EC">
        <w:rPr>
          <w:rFonts w:eastAsia="Calibri"/>
          <w:bCs/>
          <w:szCs w:val="24"/>
        </w:rPr>
        <w:t>.</w:t>
      </w:r>
      <w:r w:rsidRPr="00E952EC">
        <w:rPr>
          <w:szCs w:val="24"/>
        </w:rPr>
        <w:t>».</w:t>
      </w:r>
      <w:proofErr w:type="gramEnd"/>
    </w:p>
    <w:p w:rsidR="006E2591" w:rsidRPr="004F4340" w:rsidRDefault="00386348" w:rsidP="006E2591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bCs/>
          <w:szCs w:val="24"/>
        </w:rPr>
      </w:pPr>
      <w:r>
        <w:rPr>
          <w:b/>
          <w:i/>
          <w:noProof/>
          <w:szCs w:val="24"/>
        </w:rPr>
        <w:t>1.6</w:t>
      </w:r>
      <w:r w:rsidR="006E2591" w:rsidRPr="004F4340">
        <w:rPr>
          <w:b/>
          <w:i/>
          <w:noProof/>
          <w:szCs w:val="24"/>
        </w:rPr>
        <w:t>.</w:t>
      </w:r>
      <w:r w:rsidR="006E2591" w:rsidRPr="004F4340">
        <w:rPr>
          <w:b/>
          <w:bCs/>
          <w:i/>
          <w:szCs w:val="24"/>
        </w:rPr>
        <w:t xml:space="preserve"> </w:t>
      </w:r>
      <w:r w:rsidR="006E2591" w:rsidRPr="004F4340">
        <w:rPr>
          <w:bCs/>
          <w:szCs w:val="24"/>
        </w:rPr>
        <w:t>Таблицу Приложения 6 к решению изложить в следующей редакции:</w:t>
      </w:r>
    </w:p>
    <w:p w:rsidR="006E2591" w:rsidRPr="004F4340" w:rsidRDefault="006E2591" w:rsidP="006E2591">
      <w:pPr>
        <w:tabs>
          <w:tab w:val="left" w:pos="1897"/>
        </w:tabs>
        <w:ind w:left="5245"/>
        <w:jc w:val="center"/>
        <w:rPr>
          <w:szCs w:val="24"/>
        </w:rPr>
      </w:pPr>
      <w:r w:rsidRPr="004F4340">
        <w:rPr>
          <w:szCs w:val="24"/>
        </w:rPr>
        <w:t>«ПРИЛОЖЕНИЕ 6</w:t>
      </w:r>
    </w:p>
    <w:p w:rsidR="006E2591" w:rsidRPr="004F4340" w:rsidRDefault="006E2591" w:rsidP="006E2591">
      <w:pPr>
        <w:tabs>
          <w:tab w:val="left" w:pos="1897"/>
        </w:tabs>
        <w:ind w:left="5245"/>
        <w:jc w:val="center"/>
        <w:rPr>
          <w:szCs w:val="24"/>
        </w:rPr>
      </w:pPr>
      <w:r w:rsidRPr="004F4340">
        <w:rPr>
          <w:szCs w:val="24"/>
        </w:rPr>
        <w:t>к решению региональной службы</w:t>
      </w:r>
    </w:p>
    <w:p w:rsidR="006E2591" w:rsidRPr="004F4340" w:rsidRDefault="006E2591" w:rsidP="006E2591">
      <w:pPr>
        <w:tabs>
          <w:tab w:val="left" w:pos="1897"/>
        </w:tabs>
        <w:ind w:left="5245"/>
        <w:jc w:val="center"/>
        <w:rPr>
          <w:szCs w:val="24"/>
        </w:rPr>
      </w:pPr>
      <w:r w:rsidRPr="004F4340">
        <w:rPr>
          <w:szCs w:val="24"/>
        </w:rPr>
        <w:t>по тарифам Нижегородской области</w:t>
      </w:r>
    </w:p>
    <w:p w:rsidR="006E2591" w:rsidRPr="004F4340" w:rsidRDefault="006E2591" w:rsidP="006E2591">
      <w:pPr>
        <w:ind w:left="5245"/>
        <w:jc w:val="center"/>
        <w:rPr>
          <w:szCs w:val="24"/>
        </w:rPr>
      </w:pPr>
      <w:r w:rsidRPr="004F4340">
        <w:rPr>
          <w:szCs w:val="24"/>
        </w:rPr>
        <w:lastRenderedPageBreak/>
        <w:t>от 20 декабря 2018 г. № 55/41</w:t>
      </w:r>
    </w:p>
    <w:p w:rsidR="006E2591" w:rsidRPr="004F4340" w:rsidRDefault="006E2591" w:rsidP="006E2591">
      <w:pPr>
        <w:jc w:val="both"/>
        <w:rPr>
          <w:bCs/>
          <w:szCs w:val="24"/>
        </w:rPr>
      </w:pPr>
    </w:p>
    <w:p w:rsidR="006E2591" w:rsidRPr="004F4340" w:rsidRDefault="006E2591" w:rsidP="006E2591">
      <w:pPr>
        <w:jc w:val="center"/>
        <w:rPr>
          <w:rFonts w:eastAsia="Calibri"/>
          <w:b/>
          <w:szCs w:val="24"/>
        </w:rPr>
      </w:pPr>
      <w:r w:rsidRPr="004F4340">
        <w:rPr>
          <w:rFonts w:eastAsia="Calibri"/>
          <w:b/>
          <w:szCs w:val="24"/>
        </w:rPr>
        <w:t xml:space="preserve">Тарифы на тепловую энергию (мощность), поставляемую ПУБЛИЧНЫМ АКЦИОНЕРНЫМ ОБЩЕСТВОМ «Т ПЛЮС» (ИНН 6315376946), </w:t>
      </w:r>
      <w:r w:rsidRPr="004F4340">
        <w:rPr>
          <w:b/>
          <w:szCs w:val="24"/>
        </w:rPr>
        <w:t>городской округ Красногорск Московской области</w:t>
      </w:r>
      <w:r w:rsidRPr="004F4340">
        <w:rPr>
          <w:rFonts w:eastAsia="Calibri"/>
          <w:b/>
          <w:szCs w:val="24"/>
        </w:rPr>
        <w:t xml:space="preserve">, теплоснабжающим, </w:t>
      </w:r>
      <w:proofErr w:type="spellStart"/>
      <w:r w:rsidRPr="004F4340">
        <w:rPr>
          <w:rFonts w:eastAsia="Calibri"/>
          <w:b/>
          <w:szCs w:val="24"/>
        </w:rPr>
        <w:t>теплосетевым</w:t>
      </w:r>
      <w:proofErr w:type="spellEnd"/>
      <w:r w:rsidRPr="004F4340">
        <w:rPr>
          <w:rFonts w:eastAsia="Calibri"/>
          <w:b/>
          <w:szCs w:val="24"/>
        </w:rPr>
        <w:t xml:space="preserve"> организациям Нижегородской области, приобретающим тепловую энергию от </w:t>
      </w:r>
      <w:proofErr w:type="spellStart"/>
      <w:r w:rsidRPr="004F4340">
        <w:rPr>
          <w:rFonts w:eastAsia="Calibri"/>
          <w:b/>
          <w:szCs w:val="24"/>
        </w:rPr>
        <w:t>Сормовской</w:t>
      </w:r>
      <w:proofErr w:type="spellEnd"/>
      <w:r w:rsidRPr="004F4340">
        <w:rPr>
          <w:rFonts w:eastAsia="Calibri"/>
          <w:b/>
          <w:szCs w:val="24"/>
        </w:rPr>
        <w:t xml:space="preserve"> ТЭЦ с целью компенсации потерь тепловой энергии</w:t>
      </w:r>
    </w:p>
    <w:p w:rsidR="006E2591" w:rsidRPr="004F4340" w:rsidRDefault="006E2591" w:rsidP="006E2591">
      <w:pPr>
        <w:jc w:val="center"/>
        <w:rPr>
          <w:b/>
          <w:bCs/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811"/>
        <w:gridCol w:w="1624"/>
        <w:gridCol w:w="739"/>
        <w:gridCol w:w="1476"/>
        <w:gridCol w:w="1477"/>
      </w:tblGrid>
      <w:tr w:rsidR="006E2591" w:rsidRPr="004F4340" w:rsidTr="00BF27C8">
        <w:trPr>
          <w:trHeight w:val="18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 xml:space="preserve">№ </w:t>
            </w:r>
            <w:proofErr w:type="gramStart"/>
            <w:r w:rsidRPr="004F4340">
              <w:rPr>
                <w:b/>
                <w:bCs/>
                <w:sz w:val="16"/>
              </w:rPr>
              <w:t>п</w:t>
            </w:r>
            <w:proofErr w:type="gramEnd"/>
            <w:r w:rsidRPr="004F4340">
              <w:rPr>
                <w:b/>
                <w:bCs/>
                <w:sz w:val="16"/>
              </w:rPr>
              <w:t>/п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90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Наименование регулируемой организации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Вид тарифа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Год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Вода</w:t>
            </w:r>
          </w:p>
        </w:tc>
      </w:tr>
      <w:tr w:rsidR="006E2591" w:rsidRPr="004F4340" w:rsidTr="00BF27C8">
        <w:trPr>
          <w:trHeight w:val="18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2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</w:tr>
      <w:tr w:rsidR="006E2591" w:rsidRPr="004F4340" w:rsidTr="00BF27C8">
        <w:trPr>
          <w:trHeight w:val="1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91" w:rsidRPr="004F4340" w:rsidRDefault="006E2591" w:rsidP="00BF27C8">
            <w:pPr>
              <w:rPr>
                <w:b/>
                <w:bCs/>
                <w:sz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sz w:val="16"/>
              </w:rPr>
              <w:t xml:space="preserve">с 1 января по 30 июня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91" w:rsidRPr="004F4340" w:rsidRDefault="006E2591" w:rsidP="00BF27C8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sz w:val="16"/>
              </w:rPr>
              <w:t xml:space="preserve">с 1 июля по 31 декабря </w:t>
            </w:r>
          </w:p>
        </w:tc>
      </w:tr>
      <w:tr w:rsidR="006A7E95" w:rsidRPr="004F4340" w:rsidTr="00BF27C8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95" w:rsidRPr="004F4340" w:rsidRDefault="006A7E95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1.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95" w:rsidRPr="004F4340" w:rsidRDefault="006A7E95" w:rsidP="0038634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F4340">
              <w:rPr>
                <w:rFonts w:eastAsia="Calibri"/>
                <w:sz w:val="20"/>
              </w:rPr>
              <w:t xml:space="preserve">ПУБЛИЧНОЕ АКЦИОНЕРНОЕ ОБЩЕСТВО «Т ПЛЮС» </w:t>
            </w:r>
            <w:r w:rsidRPr="004F4340">
              <w:rPr>
                <w:rFonts w:eastAsia="Calibri"/>
                <w:sz w:val="20"/>
              </w:rPr>
              <w:br/>
              <w:t xml:space="preserve">(ИНН </w:t>
            </w:r>
            <w:r w:rsidRPr="004F4340">
              <w:rPr>
                <w:sz w:val="20"/>
              </w:rPr>
              <w:t xml:space="preserve"> 6315376946)</w:t>
            </w:r>
            <w:r w:rsidRPr="004F4340">
              <w:rPr>
                <w:rFonts w:eastAsia="Calibri"/>
                <w:sz w:val="20"/>
              </w:rPr>
              <w:t xml:space="preserve">, </w:t>
            </w:r>
            <w:r w:rsidRPr="004F4340">
              <w:rPr>
                <w:sz w:val="20"/>
              </w:rPr>
              <w:t>городской округ Красногорск Московской области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95" w:rsidRPr="004F4340" w:rsidRDefault="006A7E95" w:rsidP="00BF27C8">
            <w:pPr>
              <w:ind w:left="-24" w:firstLine="24"/>
              <w:rPr>
                <w:sz w:val="18"/>
                <w:szCs w:val="18"/>
              </w:rPr>
            </w:pPr>
            <w:proofErr w:type="spellStart"/>
            <w:r w:rsidRPr="004F4340">
              <w:rPr>
                <w:sz w:val="18"/>
                <w:szCs w:val="18"/>
              </w:rPr>
              <w:t>одноставочный</w:t>
            </w:r>
            <w:proofErr w:type="spellEnd"/>
            <w:r w:rsidRPr="004F4340">
              <w:rPr>
                <w:sz w:val="18"/>
                <w:szCs w:val="18"/>
              </w:rPr>
              <w:t>, руб./Гкал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4F4340">
              <w:rPr>
                <w:sz w:val="18"/>
                <w:szCs w:val="18"/>
              </w:rPr>
              <w:t>2019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95" w:rsidRPr="004F4340" w:rsidRDefault="006A7E95" w:rsidP="00F5166D">
            <w:pPr>
              <w:ind w:left="57" w:right="57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986,13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95" w:rsidRPr="004F4340" w:rsidRDefault="006A7E95" w:rsidP="00F5166D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1005,85</w:t>
            </w:r>
          </w:p>
        </w:tc>
      </w:tr>
      <w:tr w:rsidR="006A7E95" w:rsidRPr="004F4340" w:rsidTr="00BF27C8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95" w:rsidRPr="004F4340" w:rsidRDefault="006A7E95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2.</w:t>
            </w: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rPr>
                <w:sz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4F4340">
              <w:rPr>
                <w:sz w:val="18"/>
                <w:szCs w:val="18"/>
              </w:rPr>
              <w:t>2020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95" w:rsidRPr="004F4340" w:rsidRDefault="006A7E95" w:rsidP="00F5166D">
            <w:pPr>
              <w:ind w:left="57" w:right="57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1005,85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95" w:rsidRPr="004F4340" w:rsidRDefault="006A7E95" w:rsidP="00F5166D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1036,03</w:t>
            </w:r>
          </w:p>
        </w:tc>
      </w:tr>
      <w:tr w:rsidR="006A7E95" w:rsidRPr="004F4340" w:rsidTr="00BF27C8">
        <w:trPr>
          <w:trHeight w:val="24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95" w:rsidRPr="004F4340" w:rsidRDefault="006A7E95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3.</w:t>
            </w: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rPr>
                <w:sz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4F4340">
              <w:rPr>
                <w:sz w:val="18"/>
                <w:szCs w:val="18"/>
              </w:rPr>
              <w:t>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95" w:rsidRPr="004F4340" w:rsidRDefault="006A7E95" w:rsidP="00F5166D">
            <w:pPr>
              <w:ind w:left="57" w:right="57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1036,03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95" w:rsidRPr="004F4340" w:rsidRDefault="006A7E95" w:rsidP="00F5166D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1077,47</w:t>
            </w:r>
          </w:p>
        </w:tc>
      </w:tr>
      <w:tr w:rsidR="006A7E95" w:rsidRPr="004F4340" w:rsidTr="00BF27C8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95" w:rsidRPr="004F4340" w:rsidRDefault="006A7E95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4.</w:t>
            </w: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rPr>
                <w:sz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4F4340">
              <w:rPr>
                <w:sz w:val="18"/>
                <w:szCs w:val="18"/>
              </w:rPr>
              <w:t>2022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95" w:rsidRPr="004F4340" w:rsidRDefault="006A7E95" w:rsidP="00F5166D">
            <w:pPr>
              <w:ind w:left="57" w:right="57"/>
              <w:jc w:val="center"/>
              <w:rPr>
                <w:sz w:val="18"/>
              </w:rPr>
            </w:pPr>
            <w:r w:rsidRPr="004F4340">
              <w:rPr>
                <w:sz w:val="18"/>
              </w:rPr>
              <w:t>1077,47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95" w:rsidRPr="004F4340" w:rsidRDefault="006A7E95" w:rsidP="00F516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1111,95</w:t>
            </w:r>
          </w:p>
        </w:tc>
      </w:tr>
      <w:tr w:rsidR="006A7E95" w:rsidRPr="004F4340" w:rsidTr="00BF27C8">
        <w:trPr>
          <w:trHeight w:val="24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95" w:rsidRPr="004F4340" w:rsidRDefault="006A7E95" w:rsidP="00BF27C8">
            <w:pPr>
              <w:jc w:val="center"/>
              <w:rPr>
                <w:b/>
                <w:bCs/>
                <w:sz w:val="16"/>
              </w:rPr>
            </w:pPr>
            <w:r w:rsidRPr="004F4340">
              <w:rPr>
                <w:b/>
                <w:bCs/>
                <w:sz w:val="16"/>
              </w:rPr>
              <w:t>5.</w:t>
            </w: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rPr>
                <w:sz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95" w:rsidRPr="004F4340" w:rsidRDefault="006A7E95" w:rsidP="00BF27C8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95" w:rsidRPr="004F4340" w:rsidRDefault="006A7E95" w:rsidP="00BF27C8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4F4340">
              <w:rPr>
                <w:sz w:val="18"/>
                <w:szCs w:val="18"/>
              </w:rPr>
              <w:t>2023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95" w:rsidRPr="004F4340" w:rsidRDefault="006A7E95" w:rsidP="00F5166D">
            <w:pPr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t>1111,95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95" w:rsidRPr="004F4340" w:rsidRDefault="006A7E95" w:rsidP="00F516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1156,42</w:t>
            </w:r>
          </w:p>
        </w:tc>
      </w:tr>
    </w:tbl>
    <w:p w:rsidR="006E2591" w:rsidRPr="004F4340" w:rsidRDefault="006E2591" w:rsidP="006E2591">
      <w:pPr>
        <w:autoSpaceDE w:val="0"/>
        <w:autoSpaceDN w:val="0"/>
        <w:adjustRightInd w:val="0"/>
        <w:spacing w:line="276" w:lineRule="auto"/>
        <w:ind w:right="-39"/>
        <w:jc w:val="right"/>
        <w:rPr>
          <w:szCs w:val="24"/>
        </w:rPr>
      </w:pPr>
      <w:r w:rsidRPr="004F4340">
        <w:rPr>
          <w:szCs w:val="24"/>
        </w:rPr>
        <w:t>».</w:t>
      </w:r>
    </w:p>
    <w:p w:rsidR="006E2591" w:rsidRPr="004F4340" w:rsidRDefault="00386348" w:rsidP="006E2591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bCs/>
          <w:szCs w:val="24"/>
        </w:rPr>
      </w:pPr>
      <w:r>
        <w:rPr>
          <w:b/>
          <w:i/>
          <w:noProof/>
          <w:szCs w:val="24"/>
        </w:rPr>
        <w:t>1.7</w:t>
      </w:r>
      <w:r w:rsidR="006E2591" w:rsidRPr="004F4340">
        <w:rPr>
          <w:b/>
          <w:i/>
          <w:noProof/>
          <w:szCs w:val="24"/>
        </w:rPr>
        <w:t>.</w:t>
      </w:r>
      <w:r w:rsidR="006E2591" w:rsidRPr="004F4340">
        <w:rPr>
          <w:b/>
          <w:bCs/>
          <w:i/>
          <w:szCs w:val="24"/>
        </w:rPr>
        <w:t xml:space="preserve"> </w:t>
      </w:r>
      <w:r w:rsidR="00931111">
        <w:rPr>
          <w:bCs/>
          <w:szCs w:val="24"/>
        </w:rPr>
        <w:t>Приложение</w:t>
      </w:r>
      <w:r w:rsidR="006E2591" w:rsidRPr="004F4340">
        <w:rPr>
          <w:bCs/>
          <w:szCs w:val="24"/>
        </w:rPr>
        <w:t xml:space="preserve"> 7 к решению </w:t>
      </w:r>
      <w:r w:rsidR="00931111">
        <w:rPr>
          <w:bCs/>
          <w:szCs w:val="24"/>
        </w:rPr>
        <w:t>исключить.</w:t>
      </w:r>
    </w:p>
    <w:p w:rsidR="004244E7" w:rsidRPr="004244E7" w:rsidRDefault="004244E7" w:rsidP="006E2591">
      <w:pPr>
        <w:tabs>
          <w:tab w:val="left" w:pos="851"/>
          <w:tab w:val="left" w:pos="993"/>
          <w:tab w:val="left" w:pos="1134"/>
        </w:tabs>
        <w:spacing w:line="276" w:lineRule="auto"/>
        <w:jc w:val="right"/>
        <w:rPr>
          <w:szCs w:val="28"/>
        </w:rPr>
      </w:pPr>
      <w:bookmarkStart w:id="2" w:name="_GoBack"/>
      <w:bookmarkEnd w:id="2"/>
    </w:p>
    <w:p w:rsidR="004244E7" w:rsidRPr="004244E7" w:rsidRDefault="00EF7419" w:rsidP="004244E7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color w:val="000000"/>
          <w:szCs w:val="28"/>
        </w:rPr>
      </w:pPr>
      <w:r>
        <w:rPr>
          <w:b/>
          <w:szCs w:val="28"/>
        </w:rPr>
        <w:tab/>
      </w:r>
      <w:r w:rsidR="004244E7" w:rsidRPr="004244E7">
        <w:rPr>
          <w:b/>
          <w:szCs w:val="28"/>
        </w:rPr>
        <w:t>2.</w:t>
      </w:r>
      <w:r w:rsidR="004244E7" w:rsidRPr="004244E7">
        <w:rPr>
          <w:szCs w:val="28"/>
        </w:rPr>
        <w:t xml:space="preserve"> </w:t>
      </w:r>
      <w:r w:rsidR="004244E7" w:rsidRPr="004244E7">
        <w:rPr>
          <w:color w:val="000000"/>
          <w:szCs w:val="28"/>
        </w:rPr>
        <w:t>Настоящее решение</w:t>
      </w:r>
      <w:r w:rsidR="004604AD">
        <w:rPr>
          <w:color w:val="000000"/>
          <w:szCs w:val="28"/>
        </w:rPr>
        <w:t xml:space="preserve"> вступает в силу с 1 января 202</w:t>
      </w:r>
      <w:r w:rsidR="006E2591">
        <w:rPr>
          <w:color w:val="000000"/>
          <w:szCs w:val="28"/>
        </w:rPr>
        <w:t>2</w:t>
      </w:r>
      <w:r w:rsidR="004244E7" w:rsidRPr="004244E7">
        <w:rPr>
          <w:color w:val="000000"/>
          <w:szCs w:val="28"/>
        </w:rPr>
        <w:t xml:space="preserve"> г.</w:t>
      </w:r>
    </w:p>
    <w:p w:rsidR="007D3F68" w:rsidRDefault="007D3F68" w:rsidP="008068B0">
      <w:pPr>
        <w:tabs>
          <w:tab w:val="left" w:pos="1897"/>
        </w:tabs>
        <w:spacing w:line="276" w:lineRule="auto"/>
        <w:rPr>
          <w:szCs w:val="28"/>
        </w:rPr>
      </w:pPr>
    </w:p>
    <w:p w:rsidR="001914C2" w:rsidRDefault="001914C2" w:rsidP="008068B0">
      <w:pPr>
        <w:tabs>
          <w:tab w:val="left" w:pos="1897"/>
        </w:tabs>
        <w:spacing w:line="276" w:lineRule="auto"/>
        <w:rPr>
          <w:szCs w:val="28"/>
        </w:rPr>
      </w:pPr>
    </w:p>
    <w:p w:rsidR="00EC422F" w:rsidRPr="008068B0" w:rsidRDefault="00EC422F" w:rsidP="008068B0">
      <w:pPr>
        <w:tabs>
          <w:tab w:val="left" w:pos="1897"/>
        </w:tabs>
        <w:spacing w:line="276" w:lineRule="auto"/>
        <w:rPr>
          <w:szCs w:val="28"/>
        </w:rPr>
      </w:pPr>
    </w:p>
    <w:p w:rsidR="003927BD" w:rsidRPr="008068B0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="004244E7">
        <w:rPr>
          <w:szCs w:val="28"/>
        </w:rPr>
        <w:t xml:space="preserve">         </w:t>
      </w:r>
      <w:r w:rsidRPr="008068B0">
        <w:rPr>
          <w:szCs w:val="28"/>
        </w:rPr>
        <w:t xml:space="preserve"> </w:t>
      </w:r>
      <w:r w:rsidR="004244E7">
        <w:rPr>
          <w:szCs w:val="28"/>
        </w:rPr>
        <w:t>Ю.Л. Алешина</w:t>
      </w:r>
    </w:p>
    <w:sectPr w:rsidR="003927BD" w:rsidRPr="008068B0" w:rsidSect="005F1A04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571" w:rsidRDefault="00D57571">
      <w:r>
        <w:separator/>
      </w:r>
    </w:p>
  </w:endnote>
  <w:endnote w:type="continuationSeparator" w:id="0">
    <w:p w:rsidR="00D57571" w:rsidRDefault="00D5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571" w:rsidRDefault="00D57571">
      <w:r>
        <w:separator/>
      </w:r>
    </w:p>
  </w:footnote>
  <w:footnote w:type="continuationSeparator" w:id="0">
    <w:p w:rsidR="00D57571" w:rsidRDefault="00D57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71" w:rsidRDefault="00D5757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7571" w:rsidRDefault="00D575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71" w:rsidRDefault="00D5757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1111">
      <w:rPr>
        <w:rStyle w:val="a9"/>
        <w:noProof/>
      </w:rPr>
      <w:t>3</w:t>
    </w:r>
    <w:r>
      <w:rPr>
        <w:rStyle w:val="a9"/>
      </w:rPr>
      <w:fldChar w:fldCharType="end"/>
    </w:r>
  </w:p>
  <w:p w:rsidR="00D57571" w:rsidRDefault="00D575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71" w:rsidRDefault="0093111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2050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205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205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D57571" w:rsidRPr="00E52B15" w:rsidRDefault="00D5757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57571" w:rsidRPr="00561114" w:rsidRDefault="00D5757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D57571" w:rsidRPr="00561114" w:rsidRDefault="00D5757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D57571" w:rsidRPr="000F7B5C" w:rsidRDefault="00D5757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D57571" w:rsidRPr="000F7B5C" w:rsidRDefault="00D5757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D57571" w:rsidRDefault="00D5757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D57571" w:rsidRDefault="00D5757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D57571" w:rsidRPr="002B6128" w:rsidRDefault="00D5757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D57571" w:rsidRDefault="00D57571" w:rsidP="00276416">
                <w:pPr>
                  <w:ind w:right="-70"/>
                  <w:rPr>
                    <w:sz w:val="20"/>
                  </w:rPr>
                </w:pPr>
              </w:p>
              <w:p w:rsidR="00D57571" w:rsidRPr="001772E6" w:rsidRDefault="00D5757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D57571" w:rsidRDefault="00D5757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14D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225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A8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4C2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0720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29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DE7"/>
    <w:rsid w:val="002165E3"/>
    <w:rsid w:val="00217444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39A1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38C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0F4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348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333"/>
    <w:rsid w:val="003A1AC8"/>
    <w:rsid w:val="003A29C2"/>
    <w:rsid w:val="003A3C57"/>
    <w:rsid w:val="003A41BD"/>
    <w:rsid w:val="003A5C64"/>
    <w:rsid w:val="003A5EEA"/>
    <w:rsid w:val="003A6272"/>
    <w:rsid w:val="003A6CDB"/>
    <w:rsid w:val="003A716C"/>
    <w:rsid w:val="003A7C61"/>
    <w:rsid w:val="003A7FA1"/>
    <w:rsid w:val="003B0096"/>
    <w:rsid w:val="003B0278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148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4E7"/>
    <w:rsid w:val="00424F33"/>
    <w:rsid w:val="004314B2"/>
    <w:rsid w:val="00432F4A"/>
    <w:rsid w:val="00433294"/>
    <w:rsid w:val="004336A4"/>
    <w:rsid w:val="00433788"/>
    <w:rsid w:val="00433910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4AD"/>
    <w:rsid w:val="004607E2"/>
    <w:rsid w:val="00460D2F"/>
    <w:rsid w:val="00461C7E"/>
    <w:rsid w:val="00463426"/>
    <w:rsid w:val="004650A8"/>
    <w:rsid w:val="004650F6"/>
    <w:rsid w:val="00465E9A"/>
    <w:rsid w:val="00466987"/>
    <w:rsid w:val="00466AA1"/>
    <w:rsid w:val="00466DBD"/>
    <w:rsid w:val="00466E29"/>
    <w:rsid w:val="00466F57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579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27C8E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A04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35CD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B95"/>
    <w:rsid w:val="00626D7A"/>
    <w:rsid w:val="006276A8"/>
    <w:rsid w:val="006300BF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8A7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EDF"/>
    <w:rsid w:val="0067053D"/>
    <w:rsid w:val="00670C48"/>
    <w:rsid w:val="00670D8E"/>
    <w:rsid w:val="006720D4"/>
    <w:rsid w:val="00672D7F"/>
    <w:rsid w:val="00673726"/>
    <w:rsid w:val="00673D81"/>
    <w:rsid w:val="006748C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A7E95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591"/>
    <w:rsid w:val="006E274F"/>
    <w:rsid w:val="006E338A"/>
    <w:rsid w:val="006E34EF"/>
    <w:rsid w:val="006E3E1E"/>
    <w:rsid w:val="006E4067"/>
    <w:rsid w:val="006E4E27"/>
    <w:rsid w:val="006E63F2"/>
    <w:rsid w:val="006E6D31"/>
    <w:rsid w:val="006E71CF"/>
    <w:rsid w:val="006E7A6D"/>
    <w:rsid w:val="006E7BFA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8F"/>
    <w:rsid w:val="00760890"/>
    <w:rsid w:val="00761BD0"/>
    <w:rsid w:val="007658A8"/>
    <w:rsid w:val="00765DE3"/>
    <w:rsid w:val="00765E7E"/>
    <w:rsid w:val="00766397"/>
    <w:rsid w:val="0076683F"/>
    <w:rsid w:val="00767863"/>
    <w:rsid w:val="00771A11"/>
    <w:rsid w:val="00772907"/>
    <w:rsid w:val="00772CCB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6EB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604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5DE8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22B"/>
    <w:rsid w:val="008A6B1B"/>
    <w:rsid w:val="008B0C02"/>
    <w:rsid w:val="008B17DF"/>
    <w:rsid w:val="008B1E72"/>
    <w:rsid w:val="008B2063"/>
    <w:rsid w:val="008B2A31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1111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609"/>
    <w:rsid w:val="00950D19"/>
    <w:rsid w:val="00952C17"/>
    <w:rsid w:val="00952C35"/>
    <w:rsid w:val="0095489B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7B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9F7D28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70F"/>
    <w:rsid w:val="00A078BB"/>
    <w:rsid w:val="00A10DBA"/>
    <w:rsid w:val="00A10FD2"/>
    <w:rsid w:val="00A11C2A"/>
    <w:rsid w:val="00A12790"/>
    <w:rsid w:val="00A1303C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3BC6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2CD4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A80"/>
    <w:rsid w:val="00A85BFC"/>
    <w:rsid w:val="00A87214"/>
    <w:rsid w:val="00A87B0C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59CC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3D43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2FEE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CA9"/>
    <w:rsid w:val="00B9478B"/>
    <w:rsid w:val="00B94D8A"/>
    <w:rsid w:val="00B962D8"/>
    <w:rsid w:val="00BA0130"/>
    <w:rsid w:val="00BA0D66"/>
    <w:rsid w:val="00BA187E"/>
    <w:rsid w:val="00BA2ACF"/>
    <w:rsid w:val="00BA3B7E"/>
    <w:rsid w:val="00BA3C59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1BAD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3E82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5906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22F8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2FE2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571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0D16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A4A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52EC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22F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419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4D2D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B77A4"/>
    <w:rsid w:val="00FB7DA7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AD5A9A004F91F8640D52187621E2EF8040FFC698FCE72BC85B82A7ADCBCC6620001AEEEC993E4686C51036F6CC50D988AFB6BEADA0917B3BEEBA2664k1n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5A9A004F91F8640D52187621E2EF8040FFC698FCE72BC85B82A7ADCBCC6620001AEEEC8B3E1E8AC71928F6C5458FD9E9kEn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69EFE88C44E47EB2E07C3EA0A2BFE4D196E045F31620A7F3B56933919444629FCECE18261E2505B7D14620416D41B82FD4609C9D5169B6B787D9C4BjAn6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603</TotalTime>
  <Pages>5</Pages>
  <Words>1289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Янковская Анастасия Александровна</cp:lastModifiedBy>
  <cp:revision>105</cp:revision>
  <cp:lastPrinted>2021-12-15T15:08:00Z</cp:lastPrinted>
  <dcterms:created xsi:type="dcterms:W3CDTF">2017-11-18T09:57:00Z</dcterms:created>
  <dcterms:modified xsi:type="dcterms:W3CDTF">2021-12-15T17:56:00Z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